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A863" w14:textId="188EC07C" w:rsidR="0077670C" w:rsidRPr="007A4808" w:rsidRDefault="00E43FFD" w:rsidP="007A4808">
      <w:pPr>
        <w:spacing w:line="276" w:lineRule="auto"/>
        <w:rPr>
          <w:rFonts w:ascii="CDU Skopex Italic" w:hAnsi="CDU Skopex Italic"/>
          <w:sz w:val="24"/>
          <w:szCs w:val="24"/>
        </w:rPr>
      </w:pPr>
      <w:r>
        <w:rPr>
          <w:noProof/>
        </w:rPr>
        <w:drawing>
          <wp:anchor distT="0" distB="0" distL="114300" distR="114300" simplePos="0" relativeHeight="251659264" behindDoc="0" locked="0" layoutInCell="1" allowOverlap="1" wp14:anchorId="75635671" wp14:editId="0286DB7B">
            <wp:simplePos x="0" y="0"/>
            <wp:positionH relativeFrom="column">
              <wp:posOffset>3450482</wp:posOffset>
            </wp:positionH>
            <wp:positionV relativeFrom="paragraph">
              <wp:posOffset>-262255</wp:posOffset>
            </wp:positionV>
            <wp:extent cx="2630023" cy="1046480"/>
            <wp:effectExtent l="0" t="0" r="0" b="127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 2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34623" cy="1048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DU Skopex Italic" w:hAnsi="CDU Skopex Italic"/>
          <w:noProof/>
          <w:sz w:val="24"/>
          <w:szCs w:val="24"/>
        </w:rPr>
        <mc:AlternateContent>
          <mc:Choice Requires="wps">
            <w:drawing>
              <wp:anchor distT="0" distB="0" distL="114300" distR="114300" simplePos="0" relativeHeight="251656192" behindDoc="0" locked="1" layoutInCell="0" allowOverlap="1" wp14:anchorId="7EF8266E" wp14:editId="09333B57">
                <wp:simplePos x="0" y="0"/>
                <wp:positionH relativeFrom="column">
                  <wp:posOffset>-109855</wp:posOffset>
                </wp:positionH>
                <wp:positionV relativeFrom="page">
                  <wp:posOffset>1804035</wp:posOffset>
                </wp:positionV>
                <wp:extent cx="3086100" cy="1691005"/>
                <wp:effectExtent l="0" t="0" r="0" b="4445"/>
                <wp:wrapNone/>
                <wp:docPr id="1354686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9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2F8B" w14:textId="5BB017DA" w:rsidR="007A4808" w:rsidRDefault="00BE4AF1">
                            <w:pPr>
                              <w:rPr>
                                <w:rFonts w:ascii="IBM Plex Serif" w:hAnsi="IBM Plex Serif"/>
                                <w:sz w:val="16"/>
                                <w:szCs w:val="16"/>
                                <w:u w:val="single"/>
                              </w:rPr>
                            </w:pPr>
                            <w:r w:rsidRPr="009E160B">
                              <w:rPr>
                                <w:rFonts w:ascii="IBM Plex Serif" w:hAnsi="IBM Plex Serif"/>
                                <w:sz w:val="16"/>
                                <w:szCs w:val="16"/>
                                <w:u w:val="single"/>
                              </w:rPr>
                              <w:t xml:space="preserve">CDU Essen  </w:t>
                            </w:r>
                            <w:r w:rsidRPr="009E160B">
                              <w:rPr>
                                <w:rFonts w:ascii="IBM Plex Serif" w:hAnsi="IBM Plex Serif"/>
                                <w:sz w:val="16"/>
                                <w:szCs w:val="16"/>
                                <w:u w:val="single"/>
                              </w:rPr>
                              <w:sym w:font="Wingdings 2" w:char="F096"/>
                            </w:r>
                            <w:r w:rsidRPr="009E160B">
                              <w:rPr>
                                <w:rFonts w:ascii="IBM Plex Serif" w:hAnsi="IBM Plex Serif"/>
                                <w:sz w:val="16"/>
                                <w:szCs w:val="16"/>
                                <w:u w:val="single"/>
                              </w:rPr>
                              <w:t xml:space="preserve">  Blücherstraße 1  </w:t>
                            </w:r>
                            <w:r w:rsidRPr="009E160B">
                              <w:rPr>
                                <w:rFonts w:ascii="IBM Plex Serif" w:hAnsi="IBM Plex Serif"/>
                                <w:sz w:val="16"/>
                                <w:szCs w:val="16"/>
                                <w:u w:val="single"/>
                              </w:rPr>
                              <w:sym w:font="Wingdings 2" w:char="F096"/>
                            </w:r>
                            <w:r w:rsidRPr="009E160B">
                              <w:rPr>
                                <w:rFonts w:ascii="IBM Plex Serif" w:hAnsi="IBM Plex Serif"/>
                                <w:sz w:val="16"/>
                                <w:szCs w:val="16"/>
                                <w:u w:val="single"/>
                              </w:rPr>
                              <w:t xml:space="preserve">  45141 Essen</w:t>
                            </w:r>
                          </w:p>
                          <w:p w14:paraId="636A4CC0" w14:textId="77777777" w:rsidR="007A4808" w:rsidRDefault="007A4808">
                            <w:pPr>
                              <w:rPr>
                                <w:rFonts w:ascii="IBM Plex Serif" w:hAnsi="IBM Plex Serif"/>
                                <w:sz w:val="16"/>
                                <w:szCs w:val="16"/>
                                <w:u w:val="single"/>
                              </w:rPr>
                            </w:pPr>
                          </w:p>
                          <w:p w14:paraId="2E8ABB0D" w14:textId="377088A0" w:rsidR="00591D60" w:rsidRDefault="00591D60">
                            <w:pPr>
                              <w:rPr>
                                <w:rFonts w:ascii="IBM Plex Serif" w:hAnsi="IBM Plex Serif"/>
                                <w:sz w:val="20"/>
                                <w:szCs w:val="20"/>
                              </w:rPr>
                            </w:pPr>
                            <w:r>
                              <w:rPr>
                                <w:rFonts w:ascii="IBM Plex Serif" w:hAnsi="IBM Plex Serif"/>
                                <w:sz w:val="20"/>
                                <w:szCs w:val="20"/>
                              </w:rPr>
                              <w:t>Bundeskanzleramt</w:t>
                            </w:r>
                          </w:p>
                          <w:p w14:paraId="02230A5B" w14:textId="79F7895C" w:rsidR="00591D60" w:rsidRDefault="00591D60">
                            <w:pPr>
                              <w:rPr>
                                <w:rFonts w:ascii="IBM Plex Serif" w:hAnsi="IBM Plex Serif"/>
                                <w:sz w:val="20"/>
                                <w:szCs w:val="20"/>
                              </w:rPr>
                            </w:pPr>
                            <w:r>
                              <w:rPr>
                                <w:rFonts w:ascii="IBM Plex Serif" w:hAnsi="IBM Plex Serif"/>
                                <w:sz w:val="20"/>
                                <w:szCs w:val="20"/>
                              </w:rPr>
                              <w:t>Bundeskanzler</w:t>
                            </w:r>
                          </w:p>
                          <w:p w14:paraId="28DD8A45" w14:textId="65B3CED8" w:rsidR="00591D60" w:rsidRDefault="00591D60">
                            <w:pPr>
                              <w:rPr>
                                <w:rFonts w:ascii="IBM Plex Serif" w:hAnsi="IBM Plex Serif"/>
                                <w:sz w:val="20"/>
                                <w:szCs w:val="20"/>
                              </w:rPr>
                            </w:pPr>
                            <w:r>
                              <w:rPr>
                                <w:rFonts w:ascii="IBM Plex Serif" w:hAnsi="IBM Plex Serif"/>
                                <w:sz w:val="20"/>
                                <w:szCs w:val="20"/>
                              </w:rPr>
                              <w:t>Friedrich Merz</w:t>
                            </w:r>
                          </w:p>
                          <w:p w14:paraId="1957B0B4" w14:textId="580644F7" w:rsidR="00591D60" w:rsidRDefault="00591D60">
                            <w:pPr>
                              <w:rPr>
                                <w:rFonts w:ascii="IBM Plex Serif" w:hAnsi="IBM Plex Serif"/>
                                <w:sz w:val="20"/>
                                <w:szCs w:val="20"/>
                              </w:rPr>
                            </w:pPr>
                            <w:r>
                              <w:rPr>
                                <w:rFonts w:ascii="IBM Plex Serif" w:hAnsi="IBM Plex Serif"/>
                                <w:sz w:val="20"/>
                                <w:szCs w:val="20"/>
                              </w:rPr>
                              <w:t>Willy-Brandt-Str. 1</w:t>
                            </w:r>
                          </w:p>
                          <w:p w14:paraId="7C3FD073" w14:textId="772690ED" w:rsidR="00965BF1" w:rsidRPr="00591D60" w:rsidRDefault="00591D60">
                            <w:pPr>
                              <w:rPr>
                                <w:rFonts w:ascii="IBM Plex Serif" w:hAnsi="IBM Plex Serif"/>
                                <w:sz w:val="20"/>
                                <w:szCs w:val="20"/>
                              </w:rPr>
                            </w:pPr>
                            <w:r>
                              <w:rPr>
                                <w:rFonts w:ascii="IBM Plex Serif" w:hAnsi="IBM Plex Serif"/>
                                <w:sz w:val="20"/>
                                <w:szCs w:val="20"/>
                              </w:rPr>
                              <w:t>10557 Berlin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8266E" id="_x0000_t202" coordsize="21600,21600" o:spt="202" path="m,l,21600r21600,l21600,xe">
                <v:stroke joinstyle="miter"/>
                <v:path gradientshapeok="t" o:connecttype="rect"/>
              </v:shapetype>
              <v:shape id="Text Box 4" o:spid="_x0000_s1026" type="#_x0000_t202" style="position:absolute;margin-left:-8.65pt;margin-top:142.05pt;width:243pt;height:1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" o:allowincell="f" filled="f" stroked="f">
                <v:textbox>
                  <w:txbxContent>
                    <w:p w14:paraId="2F392F8B" w14:textId="5BB017DA" w:rsidR="007A4808" w:rsidRDefault="00BE4AF1">
                      <w:pPr>
                        <w:rPr>
                          <w:rFonts w:ascii="IBM Plex Serif" w:hAnsi="IBM Plex Serif"/>
                          <w:sz w:val="16"/>
                          <w:szCs w:val="16"/>
                          <w:u w:val="single"/>
                        </w:rPr>
                      </w:pPr>
                      <w:r w:rsidRPr="009E160B">
                        <w:rPr>
                          <w:rFonts w:ascii="IBM Plex Serif" w:hAnsi="IBM Plex Serif"/>
                          <w:sz w:val="16"/>
                          <w:szCs w:val="16"/>
                          <w:u w:val="single"/>
                        </w:rPr>
                        <w:t xml:space="preserve">CDU Essen  </w:t>
                      </w:r>
                      <w:r w:rsidRPr="009E160B">
                        <w:rPr>
                          <w:rFonts w:ascii="IBM Plex Serif" w:hAnsi="IBM Plex Serif"/>
                          <w:sz w:val="16"/>
                          <w:szCs w:val="16"/>
                          <w:u w:val="single"/>
                        </w:rPr>
                        <w:sym w:font="Wingdings 2" w:char="F096"/>
                      </w:r>
                      <w:r w:rsidRPr="009E160B">
                        <w:rPr>
                          <w:rFonts w:ascii="IBM Plex Serif" w:hAnsi="IBM Plex Serif"/>
                          <w:sz w:val="16"/>
                          <w:szCs w:val="16"/>
                          <w:u w:val="single"/>
                        </w:rPr>
                        <w:t xml:space="preserve">  Blücherstraße 1  </w:t>
                      </w:r>
                      <w:r w:rsidRPr="009E160B">
                        <w:rPr>
                          <w:rFonts w:ascii="IBM Plex Serif" w:hAnsi="IBM Plex Serif"/>
                          <w:sz w:val="16"/>
                          <w:szCs w:val="16"/>
                          <w:u w:val="single"/>
                        </w:rPr>
                        <w:sym w:font="Wingdings 2" w:char="F096"/>
                      </w:r>
                      <w:r w:rsidRPr="009E160B">
                        <w:rPr>
                          <w:rFonts w:ascii="IBM Plex Serif" w:hAnsi="IBM Plex Serif"/>
                          <w:sz w:val="16"/>
                          <w:szCs w:val="16"/>
                          <w:u w:val="single"/>
                        </w:rPr>
                        <w:t xml:space="preserve">  45141 Essen</w:t>
                      </w:r>
                    </w:p>
                    <w:p w14:paraId="636A4CC0" w14:textId="77777777" w:rsidR="007A4808" w:rsidRDefault="007A4808">
                      <w:pPr>
                        <w:rPr>
                          <w:rFonts w:ascii="IBM Plex Serif" w:hAnsi="IBM Plex Serif"/>
                          <w:sz w:val="16"/>
                          <w:szCs w:val="16"/>
                          <w:u w:val="single"/>
                        </w:rPr>
                      </w:pPr>
                    </w:p>
                    <w:p w14:paraId="2E8ABB0D" w14:textId="377088A0" w:rsidR="00591D60" w:rsidRDefault="00591D60">
                      <w:pPr>
                        <w:rPr>
                          <w:rFonts w:ascii="IBM Plex Serif" w:hAnsi="IBM Plex Serif"/>
                          <w:sz w:val="20"/>
                          <w:szCs w:val="20"/>
                        </w:rPr>
                      </w:pPr>
                      <w:r>
                        <w:rPr>
                          <w:rFonts w:ascii="IBM Plex Serif" w:hAnsi="IBM Plex Serif"/>
                          <w:sz w:val="20"/>
                          <w:szCs w:val="20"/>
                        </w:rPr>
                        <w:t>Bundeskanzleramt</w:t>
                      </w:r>
                    </w:p>
                    <w:p w14:paraId="02230A5B" w14:textId="79F7895C" w:rsidR="00591D60" w:rsidRDefault="00591D60">
                      <w:pPr>
                        <w:rPr>
                          <w:rFonts w:ascii="IBM Plex Serif" w:hAnsi="IBM Plex Serif"/>
                          <w:sz w:val="20"/>
                          <w:szCs w:val="20"/>
                        </w:rPr>
                      </w:pPr>
                      <w:r>
                        <w:rPr>
                          <w:rFonts w:ascii="IBM Plex Serif" w:hAnsi="IBM Plex Serif"/>
                          <w:sz w:val="20"/>
                          <w:szCs w:val="20"/>
                        </w:rPr>
                        <w:t>Bundeskanzler</w:t>
                      </w:r>
                    </w:p>
                    <w:p w14:paraId="28DD8A45" w14:textId="65B3CED8" w:rsidR="00591D60" w:rsidRDefault="00591D60">
                      <w:pPr>
                        <w:rPr>
                          <w:rFonts w:ascii="IBM Plex Serif" w:hAnsi="IBM Plex Serif"/>
                          <w:sz w:val="20"/>
                          <w:szCs w:val="20"/>
                        </w:rPr>
                      </w:pPr>
                      <w:r>
                        <w:rPr>
                          <w:rFonts w:ascii="IBM Plex Serif" w:hAnsi="IBM Plex Serif"/>
                          <w:sz w:val="20"/>
                          <w:szCs w:val="20"/>
                        </w:rPr>
                        <w:t>Friedrich Merz</w:t>
                      </w:r>
                    </w:p>
                    <w:p w14:paraId="1957B0B4" w14:textId="580644F7" w:rsidR="00591D60" w:rsidRDefault="00591D60">
                      <w:pPr>
                        <w:rPr>
                          <w:rFonts w:ascii="IBM Plex Serif" w:hAnsi="IBM Plex Serif"/>
                          <w:sz w:val="20"/>
                          <w:szCs w:val="20"/>
                        </w:rPr>
                      </w:pPr>
                      <w:r>
                        <w:rPr>
                          <w:rFonts w:ascii="IBM Plex Serif" w:hAnsi="IBM Plex Serif"/>
                          <w:sz w:val="20"/>
                          <w:szCs w:val="20"/>
                        </w:rPr>
                        <w:t>Willy-Brandt-Str. 1</w:t>
                      </w:r>
                    </w:p>
                    <w:p w14:paraId="7C3FD073" w14:textId="772690ED" w:rsidR="00965BF1" w:rsidRPr="00591D60" w:rsidRDefault="00591D60">
                      <w:pPr>
                        <w:rPr>
                          <w:rFonts w:ascii="IBM Plex Serif" w:hAnsi="IBM Plex Serif"/>
                          <w:sz w:val="20"/>
                          <w:szCs w:val="20"/>
                        </w:rPr>
                      </w:pPr>
                      <w:r>
                        <w:rPr>
                          <w:rFonts w:ascii="IBM Plex Serif" w:hAnsi="IBM Plex Serif"/>
                          <w:sz w:val="20"/>
                          <w:szCs w:val="20"/>
                        </w:rPr>
                        <w:t>10557 Berlin</w:t>
                      </w:r>
                    </w:p>
                  </w:txbxContent>
                </v:textbox>
                <w10:wrap anchory="page"/>
                <w10:anchorlock/>
              </v:shape>
            </w:pict>
          </mc:Fallback>
        </mc:AlternateContent>
      </w:r>
      <w:r>
        <w:rPr>
          <w:rFonts w:ascii="CDU Skopex Italic" w:hAnsi="CDU Skopex Italic"/>
          <w:noProof/>
          <w:sz w:val="24"/>
          <w:szCs w:val="24"/>
        </w:rPr>
        <mc:AlternateContent>
          <mc:Choice Requires="wps">
            <w:drawing>
              <wp:anchor distT="0" distB="0" distL="114300" distR="114300" simplePos="0" relativeHeight="251657216" behindDoc="0" locked="0" layoutInCell="0" allowOverlap="1" wp14:anchorId="10E7540F" wp14:editId="6F433957">
                <wp:simplePos x="0" y="0"/>
                <wp:positionH relativeFrom="column">
                  <wp:posOffset>4439285</wp:posOffset>
                </wp:positionH>
                <wp:positionV relativeFrom="page">
                  <wp:posOffset>1762125</wp:posOffset>
                </wp:positionV>
                <wp:extent cx="1924050" cy="2309495"/>
                <wp:effectExtent l="0" t="0" r="0" b="0"/>
                <wp:wrapNone/>
                <wp:docPr id="16644195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30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5CED" w14:textId="77777777" w:rsidR="006A0CD6" w:rsidRDefault="006A0CD6" w:rsidP="00325B7A">
                            <w:pPr>
                              <w:rPr>
                                <w:rFonts w:ascii="IBM Plex Serif" w:hAnsi="IBM Plex Serif" w:cs="Arial"/>
                                <w:color w:val="808080"/>
                                <w:sz w:val="20"/>
                                <w:szCs w:val="20"/>
                              </w:rPr>
                            </w:pPr>
                          </w:p>
                          <w:p w14:paraId="7BD9BB19" w14:textId="77777777" w:rsidR="00BE4AF1" w:rsidRPr="009E160B" w:rsidRDefault="00BE4AF1" w:rsidP="00325B7A">
                            <w:pPr>
                              <w:rPr>
                                <w:rFonts w:ascii="IBM Plex Serif" w:hAnsi="IBM Plex Serif" w:cs="Arial"/>
                                <w:color w:val="808080"/>
                                <w:sz w:val="20"/>
                                <w:szCs w:val="20"/>
                              </w:rPr>
                            </w:pPr>
                            <w:r w:rsidRPr="009E160B">
                              <w:rPr>
                                <w:rFonts w:ascii="IBM Plex Serif" w:hAnsi="IBM Plex Serif" w:cs="Arial"/>
                                <w:color w:val="808080"/>
                                <w:sz w:val="20"/>
                                <w:szCs w:val="20"/>
                              </w:rPr>
                              <w:t>Blücherstraße 1</w:t>
                            </w:r>
                          </w:p>
                          <w:p w14:paraId="6AEBA777" w14:textId="77777777" w:rsidR="00BE4AF1" w:rsidRPr="009E160B" w:rsidRDefault="00BE4AF1" w:rsidP="00325B7A">
                            <w:pPr>
                              <w:spacing w:after="40"/>
                              <w:rPr>
                                <w:rFonts w:ascii="IBM Plex Serif" w:hAnsi="IBM Plex Serif" w:cs="Arial"/>
                                <w:color w:val="808080"/>
                                <w:sz w:val="20"/>
                                <w:szCs w:val="20"/>
                              </w:rPr>
                            </w:pPr>
                            <w:r w:rsidRPr="009E160B">
                              <w:rPr>
                                <w:rFonts w:ascii="IBM Plex Serif" w:hAnsi="IBM Plex Serif" w:cs="Arial"/>
                                <w:color w:val="808080"/>
                                <w:sz w:val="20"/>
                                <w:szCs w:val="20"/>
                              </w:rPr>
                              <w:t>45141 Essen</w:t>
                            </w:r>
                          </w:p>
                          <w:p w14:paraId="6D8463F5" w14:textId="77777777" w:rsidR="00BE4AF1" w:rsidRPr="009E160B" w:rsidRDefault="00BE4AF1" w:rsidP="00325B7A">
                            <w:pPr>
                              <w:rPr>
                                <w:rFonts w:ascii="IBM Plex Serif" w:hAnsi="IBM Plex Serif" w:cs="Arial"/>
                                <w:color w:val="808080"/>
                                <w:sz w:val="20"/>
                                <w:szCs w:val="20"/>
                              </w:rPr>
                            </w:pPr>
                            <w:r w:rsidRPr="009E160B">
                              <w:rPr>
                                <w:rFonts w:ascii="IBM Plex Serif" w:hAnsi="IBM Plex Serif" w:cs="Arial"/>
                                <w:color w:val="808080"/>
                                <w:sz w:val="20"/>
                                <w:szCs w:val="20"/>
                              </w:rPr>
                              <w:t>Telefon: 0201 24732-</w:t>
                            </w:r>
                            <w:r w:rsidR="004F2D93" w:rsidRPr="009E160B">
                              <w:rPr>
                                <w:rFonts w:ascii="IBM Plex Serif" w:hAnsi="IBM Plex Serif" w:cs="Arial"/>
                                <w:color w:val="808080"/>
                                <w:sz w:val="20"/>
                                <w:szCs w:val="20"/>
                              </w:rPr>
                              <w:t>0</w:t>
                            </w:r>
                          </w:p>
                          <w:p w14:paraId="0AFBA538" w14:textId="77777777" w:rsidR="00BE4AF1" w:rsidRPr="009E160B" w:rsidRDefault="00BE4AF1" w:rsidP="00325B7A">
                            <w:pPr>
                              <w:spacing w:after="40"/>
                              <w:rPr>
                                <w:rFonts w:ascii="IBM Plex Serif" w:hAnsi="IBM Plex Serif" w:cs="Arial"/>
                                <w:color w:val="808080"/>
                                <w:sz w:val="20"/>
                                <w:szCs w:val="20"/>
                              </w:rPr>
                            </w:pPr>
                            <w:r w:rsidRPr="009E160B">
                              <w:rPr>
                                <w:rFonts w:ascii="IBM Plex Serif" w:hAnsi="IBM Plex Serif" w:cs="Arial"/>
                                <w:color w:val="808080"/>
                                <w:sz w:val="20"/>
                                <w:szCs w:val="20"/>
                              </w:rPr>
                              <w:t>Telefax: 0201 24732</w:t>
                            </w:r>
                            <w:r w:rsidR="006A0CD6">
                              <w:rPr>
                                <w:rFonts w:ascii="IBM Plex Serif" w:hAnsi="IBM Plex Serif" w:cs="Arial"/>
                                <w:color w:val="808080"/>
                                <w:sz w:val="20"/>
                                <w:szCs w:val="20"/>
                              </w:rPr>
                              <w:t>-</w:t>
                            </w:r>
                            <w:r w:rsidRPr="009E160B">
                              <w:rPr>
                                <w:rFonts w:ascii="IBM Plex Serif" w:hAnsi="IBM Plex Serif" w:cs="Arial"/>
                                <w:color w:val="808080"/>
                                <w:sz w:val="20"/>
                                <w:szCs w:val="20"/>
                              </w:rPr>
                              <w:t>99</w:t>
                            </w:r>
                          </w:p>
                          <w:p w14:paraId="2160DC59" w14:textId="0E11A1B9" w:rsidR="00BE4AF1" w:rsidRDefault="00E751F7" w:rsidP="00325B7A">
                            <w:pPr>
                              <w:rPr>
                                <w:rFonts w:ascii="IBM Plex Serif" w:hAnsi="IBM Plex Serif" w:cs="Arial"/>
                                <w:color w:val="808080"/>
                                <w:sz w:val="20"/>
                                <w:szCs w:val="20"/>
                              </w:rPr>
                            </w:pPr>
                            <w:hyperlink r:id="rId8" w:history="1">
                              <w:r w:rsidRPr="008116AA">
                                <w:rPr>
                                  <w:rStyle w:val="Hyperlink"/>
                                  <w:rFonts w:ascii="IBM Plex Serif" w:hAnsi="IBM Plex Serif" w:cs="Arial"/>
                                  <w:sz w:val="20"/>
                                  <w:szCs w:val="20"/>
                                </w:rPr>
                                <w:t>b.harti@me.com</w:t>
                              </w:r>
                            </w:hyperlink>
                          </w:p>
                          <w:p w14:paraId="5AFD03B4" w14:textId="56240CE3" w:rsidR="00E751F7" w:rsidRDefault="00E751F7" w:rsidP="00325B7A">
                            <w:pPr>
                              <w:rPr>
                                <w:rFonts w:ascii="IBM Plex Serif" w:hAnsi="IBM Plex Serif" w:cs="Arial"/>
                                <w:color w:val="808080"/>
                                <w:sz w:val="20"/>
                                <w:szCs w:val="20"/>
                              </w:rPr>
                            </w:pPr>
                            <w:hyperlink r:id="rId9" w:history="1">
                              <w:r w:rsidRPr="008116AA">
                                <w:rPr>
                                  <w:rStyle w:val="Hyperlink"/>
                                  <w:rFonts w:ascii="IBM Plex Serif" w:hAnsi="IBM Plex Serif" w:cs="Arial"/>
                                  <w:sz w:val="20"/>
                                  <w:szCs w:val="20"/>
                                </w:rPr>
                                <w:t>www.cdu-essen.de</w:t>
                              </w:r>
                            </w:hyperlink>
                          </w:p>
                          <w:p w14:paraId="4BC6662D" w14:textId="77777777" w:rsidR="00E751F7" w:rsidRPr="004D774C" w:rsidRDefault="00E751F7" w:rsidP="00325B7A">
                            <w:pPr>
                              <w:rPr>
                                <w:rFonts w:cs="Arial"/>
                                <w:color w:val="808080"/>
                                <w:sz w:val="20"/>
                                <w:szCs w:val="20"/>
                              </w:rPr>
                            </w:pPr>
                          </w:p>
                          <w:p w14:paraId="1BF1F6A2" w14:textId="202676BF" w:rsidR="00BE4AF1" w:rsidRPr="009E160B" w:rsidRDefault="00E751F7" w:rsidP="00325B7A">
                            <w:pPr>
                              <w:rPr>
                                <w:rFonts w:ascii="IBM Plex Serif" w:hAnsi="IBM Plex Serif" w:cs="Arial"/>
                                <w:b/>
                                <w:color w:val="808080"/>
                              </w:rPr>
                            </w:pPr>
                            <w:r>
                              <w:rPr>
                                <w:rFonts w:ascii="IBM Plex Serif" w:hAnsi="IBM Plex Serif" w:cs="Arial"/>
                                <w:b/>
                                <w:color w:val="808080"/>
                              </w:rPr>
                              <w:t>Brigitte Harti</w:t>
                            </w:r>
                          </w:p>
                          <w:p w14:paraId="2C8F7673" w14:textId="7EA63581" w:rsidR="00BE4AF1" w:rsidRPr="009E160B" w:rsidRDefault="00753337" w:rsidP="00325B7A">
                            <w:pPr>
                              <w:rPr>
                                <w:rFonts w:ascii="IBM Plex Serif" w:hAnsi="IBM Plex Serif" w:cs="Arial"/>
                                <w:color w:val="808080"/>
                              </w:rPr>
                            </w:pPr>
                            <w:r w:rsidRPr="009E160B">
                              <w:rPr>
                                <w:rFonts w:ascii="IBM Plex Serif" w:hAnsi="IBM Plex Serif" w:cs="Arial"/>
                                <w:color w:val="808080"/>
                              </w:rPr>
                              <w:t>Kreis</w:t>
                            </w:r>
                            <w:r w:rsidR="004F2D93" w:rsidRPr="009E160B">
                              <w:rPr>
                                <w:rFonts w:ascii="IBM Plex Serif" w:hAnsi="IBM Plex Serif" w:cs="Arial"/>
                                <w:color w:val="808080"/>
                              </w:rPr>
                              <w:t>vorsitzende</w:t>
                            </w:r>
                          </w:p>
                          <w:p w14:paraId="16BFEC34" w14:textId="77777777" w:rsidR="00BE4AF1" w:rsidRPr="004D774C" w:rsidRDefault="00BE4AF1" w:rsidP="00325B7A">
                            <w:pPr>
                              <w:rPr>
                                <w:rFonts w:cs="Arial"/>
                                <w:color w:val="808080"/>
                                <w:sz w:val="20"/>
                                <w:szCs w:val="20"/>
                              </w:rPr>
                            </w:pPr>
                          </w:p>
                          <w:p w14:paraId="5BD532DF" w14:textId="6BB4B06C" w:rsidR="00BE4AF1" w:rsidRPr="009E160B" w:rsidRDefault="00C03563" w:rsidP="00325B7A">
                            <w:pPr>
                              <w:rPr>
                                <w:rFonts w:ascii="IBM Plex Serif" w:hAnsi="IBM Plex Serif" w:cs="Arial"/>
                                <w:sz w:val="20"/>
                                <w:szCs w:val="20"/>
                              </w:rPr>
                            </w:pPr>
                            <w:r w:rsidRPr="009E160B">
                              <w:rPr>
                                <w:rFonts w:ascii="IBM Plex Serif" w:hAnsi="IBM Plex Serif" w:cs="Arial"/>
                                <w:sz w:val="20"/>
                                <w:szCs w:val="20"/>
                              </w:rPr>
                              <w:fldChar w:fldCharType="begin"/>
                            </w:r>
                            <w:r w:rsidRPr="009E160B">
                              <w:rPr>
                                <w:rFonts w:ascii="IBM Plex Serif" w:hAnsi="IBM Plex Serif" w:cs="Arial"/>
                                <w:sz w:val="20"/>
                                <w:szCs w:val="20"/>
                              </w:rPr>
                              <w:instrText xml:space="preserve"> DATE  \@ "d. MMMM yyyy"  \* MERGEFORMAT </w:instrText>
                            </w:r>
                            <w:r w:rsidRPr="009E160B">
                              <w:rPr>
                                <w:rFonts w:ascii="IBM Plex Serif" w:hAnsi="IBM Plex Serif" w:cs="Arial"/>
                                <w:sz w:val="20"/>
                                <w:szCs w:val="20"/>
                              </w:rPr>
                              <w:fldChar w:fldCharType="separate"/>
                            </w:r>
                            <w:r w:rsidR="00405EEC">
                              <w:rPr>
                                <w:rFonts w:ascii="IBM Plex Serif" w:hAnsi="IBM Plex Serif" w:cs="Arial"/>
                                <w:noProof/>
                                <w:sz w:val="20"/>
                                <w:szCs w:val="20"/>
                              </w:rPr>
                              <w:t>28. Oktober 2025</w:t>
                            </w:r>
                            <w:r w:rsidRPr="009E160B">
                              <w:rPr>
                                <w:rFonts w:ascii="IBM Plex Serif" w:hAnsi="IBM Plex Serif" w:cs="Arial"/>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7540F" id="Text Box 19" o:spid="_x0000_s1027" type="#_x0000_t202" style="position:absolute;margin-left:349.55pt;margin-top:138.75pt;width:151.5pt;height:18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" o:allowincell="f" filled="f" stroked="f">
                <v:textbox>
                  <w:txbxContent>
                    <w:p w14:paraId="30605CED" w14:textId="77777777" w:rsidR="006A0CD6" w:rsidRDefault="006A0CD6" w:rsidP="00325B7A">
                      <w:pPr>
                        <w:rPr>
                          <w:rFonts w:ascii="IBM Plex Serif" w:hAnsi="IBM Plex Serif" w:cs="Arial"/>
                          <w:color w:val="808080"/>
                          <w:sz w:val="20"/>
                          <w:szCs w:val="20"/>
                        </w:rPr>
                      </w:pPr>
                    </w:p>
                    <w:p w14:paraId="7BD9BB19" w14:textId="77777777" w:rsidR="00BE4AF1" w:rsidRPr="009E160B" w:rsidRDefault="00BE4AF1" w:rsidP="00325B7A">
                      <w:pPr>
                        <w:rPr>
                          <w:rFonts w:ascii="IBM Plex Serif" w:hAnsi="IBM Plex Serif" w:cs="Arial"/>
                          <w:color w:val="808080"/>
                          <w:sz w:val="20"/>
                          <w:szCs w:val="20"/>
                        </w:rPr>
                      </w:pPr>
                      <w:r w:rsidRPr="009E160B">
                        <w:rPr>
                          <w:rFonts w:ascii="IBM Plex Serif" w:hAnsi="IBM Plex Serif" w:cs="Arial"/>
                          <w:color w:val="808080"/>
                          <w:sz w:val="20"/>
                          <w:szCs w:val="20"/>
                        </w:rPr>
                        <w:t>Blücherstraße 1</w:t>
                      </w:r>
                    </w:p>
                    <w:p w14:paraId="6AEBA777" w14:textId="77777777" w:rsidR="00BE4AF1" w:rsidRPr="009E160B" w:rsidRDefault="00BE4AF1" w:rsidP="00325B7A">
                      <w:pPr>
                        <w:spacing w:after="40"/>
                        <w:rPr>
                          <w:rFonts w:ascii="IBM Plex Serif" w:hAnsi="IBM Plex Serif" w:cs="Arial"/>
                          <w:color w:val="808080"/>
                          <w:sz w:val="20"/>
                          <w:szCs w:val="20"/>
                        </w:rPr>
                      </w:pPr>
                      <w:r w:rsidRPr="009E160B">
                        <w:rPr>
                          <w:rFonts w:ascii="IBM Plex Serif" w:hAnsi="IBM Plex Serif" w:cs="Arial"/>
                          <w:color w:val="808080"/>
                          <w:sz w:val="20"/>
                          <w:szCs w:val="20"/>
                        </w:rPr>
                        <w:t>45141 Essen</w:t>
                      </w:r>
                    </w:p>
                    <w:p w14:paraId="6D8463F5" w14:textId="77777777" w:rsidR="00BE4AF1" w:rsidRPr="009E160B" w:rsidRDefault="00BE4AF1" w:rsidP="00325B7A">
                      <w:pPr>
                        <w:rPr>
                          <w:rFonts w:ascii="IBM Plex Serif" w:hAnsi="IBM Plex Serif" w:cs="Arial"/>
                          <w:color w:val="808080"/>
                          <w:sz w:val="20"/>
                          <w:szCs w:val="20"/>
                        </w:rPr>
                      </w:pPr>
                      <w:r w:rsidRPr="009E160B">
                        <w:rPr>
                          <w:rFonts w:ascii="IBM Plex Serif" w:hAnsi="IBM Plex Serif" w:cs="Arial"/>
                          <w:color w:val="808080"/>
                          <w:sz w:val="20"/>
                          <w:szCs w:val="20"/>
                        </w:rPr>
                        <w:t>Telefon: 0201 24732-</w:t>
                      </w:r>
                      <w:r w:rsidR="004F2D93" w:rsidRPr="009E160B">
                        <w:rPr>
                          <w:rFonts w:ascii="IBM Plex Serif" w:hAnsi="IBM Plex Serif" w:cs="Arial"/>
                          <w:color w:val="808080"/>
                          <w:sz w:val="20"/>
                          <w:szCs w:val="20"/>
                        </w:rPr>
                        <w:t>0</w:t>
                      </w:r>
                    </w:p>
                    <w:p w14:paraId="0AFBA538" w14:textId="77777777" w:rsidR="00BE4AF1" w:rsidRPr="009E160B" w:rsidRDefault="00BE4AF1" w:rsidP="00325B7A">
                      <w:pPr>
                        <w:spacing w:after="40"/>
                        <w:rPr>
                          <w:rFonts w:ascii="IBM Plex Serif" w:hAnsi="IBM Plex Serif" w:cs="Arial"/>
                          <w:color w:val="808080"/>
                          <w:sz w:val="20"/>
                          <w:szCs w:val="20"/>
                        </w:rPr>
                      </w:pPr>
                      <w:r w:rsidRPr="009E160B">
                        <w:rPr>
                          <w:rFonts w:ascii="IBM Plex Serif" w:hAnsi="IBM Plex Serif" w:cs="Arial"/>
                          <w:color w:val="808080"/>
                          <w:sz w:val="20"/>
                          <w:szCs w:val="20"/>
                        </w:rPr>
                        <w:t>Telefax: 0201 24732</w:t>
                      </w:r>
                      <w:r w:rsidR="006A0CD6">
                        <w:rPr>
                          <w:rFonts w:ascii="IBM Plex Serif" w:hAnsi="IBM Plex Serif" w:cs="Arial"/>
                          <w:color w:val="808080"/>
                          <w:sz w:val="20"/>
                          <w:szCs w:val="20"/>
                        </w:rPr>
                        <w:t>-</w:t>
                      </w:r>
                      <w:r w:rsidRPr="009E160B">
                        <w:rPr>
                          <w:rFonts w:ascii="IBM Plex Serif" w:hAnsi="IBM Plex Serif" w:cs="Arial"/>
                          <w:color w:val="808080"/>
                          <w:sz w:val="20"/>
                          <w:szCs w:val="20"/>
                        </w:rPr>
                        <w:t>99</w:t>
                      </w:r>
                    </w:p>
                    <w:p w14:paraId="2160DC59" w14:textId="0E11A1B9" w:rsidR="00BE4AF1" w:rsidRDefault="00E751F7" w:rsidP="00325B7A">
                      <w:pPr>
                        <w:rPr>
                          <w:rFonts w:ascii="IBM Plex Serif" w:hAnsi="IBM Plex Serif" w:cs="Arial"/>
                          <w:color w:val="808080"/>
                          <w:sz w:val="20"/>
                          <w:szCs w:val="20"/>
                        </w:rPr>
                      </w:pPr>
                      <w:hyperlink r:id="rId10" w:history="1">
                        <w:r w:rsidRPr="008116AA">
                          <w:rPr>
                            <w:rStyle w:val="Hyperlink"/>
                            <w:rFonts w:ascii="IBM Plex Serif" w:hAnsi="IBM Plex Serif" w:cs="Arial"/>
                            <w:sz w:val="20"/>
                            <w:szCs w:val="20"/>
                          </w:rPr>
                          <w:t>b.harti@me.com</w:t>
                        </w:r>
                      </w:hyperlink>
                    </w:p>
                    <w:p w14:paraId="5AFD03B4" w14:textId="56240CE3" w:rsidR="00E751F7" w:rsidRDefault="00E751F7" w:rsidP="00325B7A">
                      <w:pPr>
                        <w:rPr>
                          <w:rFonts w:ascii="IBM Plex Serif" w:hAnsi="IBM Plex Serif" w:cs="Arial"/>
                          <w:color w:val="808080"/>
                          <w:sz w:val="20"/>
                          <w:szCs w:val="20"/>
                        </w:rPr>
                      </w:pPr>
                      <w:hyperlink r:id="rId11" w:history="1">
                        <w:r w:rsidRPr="008116AA">
                          <w:rPr>
                            <w:rStyle w:val="Hyperlink"/>
                            <w:rFonts w:ascii="IBM Plex Serif" w:hAnsi="IBM Plex Serif" w:cs="Arial"/>
                            <w:sz w:val="20"/>
                            <w:szCs w:val="20"/>
                          </w:rPr>
                          <w:t>www.cdu-essen.de</w:t>
                        </w:r>
                      </w:hyperlink>
                    </w:p>
                    <w:p w14:paraId="4BC6662D" w14:textId="77777777" w:rsidR="00E751F7" w:rsidRPr="004D774C" w:rsidRDefault="00E751F7" w:rsidP="00325B7A">
                      <w:pPr>
                        <w:rPr>
                          <w:rFonts w:cs="Arial"/>
                          <w:color w:val="808080"/>
                          <w:sz w:val="20"/>
                          <w:szCs w:val="20"/>
                        </w:rPr>
                      </w:pPr>
                    </w:p>
                    <w:p w14:paraId="1BF1F6A2" w14:textId="202676BF" w:rsidR="00BE4AF1" w:rsidRPr="009E160B" w:rsidRDefault="00E751F7" w:rsidP="00325B7A">
                      <w:pPr>
                        <w:rPr>
                          <w:rFonts w:ascii="IBM Plex Serif" w:hAnsi="IBM Plex Serif" w:cs="Arial"/>
                          <w:b/>
                          <w:color w:val="808080"/>
                        </w:rPr>
                      </w:pPr>
                      <w:r>
                        <w:rPr>
                          <w:rFonts w:ascii="IBM Plex Serif" w:hAnsi="IBM Plex Serif" w:cs="Arial"/>
                          <w:b/>
                          <w:color w:val="808080"/>
                        </w:rPr>
                        <w:t>Brigitte Harti</w:t>
                      </w:r>
                    </w:p>
                    <w:p w14:paraId="2C8F7673" w14:textId="7EA63581" w:rsidR="00BE4AF1" w:rsidRPr="009E160B" w:rsidRDefault="00753337" w:rsidP="00325B7A">
                      <w:pPr>
                        <w:rPr>
                          <w:rFonts w:ascii="IBM Plex Serif" w:hAnsi="IBM Plex Serif" w:cs="Arial"/>
                          <w:color w:val="808080"/>
                        </w:rPr>
                      </w:pPr>
                      <w:r w:rsidRPr="009E160B">
                        <w:rPr>
                          <w:rFonts w:ascii="IBM Plex Serif" w:hAnsi="IBM Plex Serif" w:cs="Arial"/>
                          <w:color w:val="808080"/>
                        </w:rPr>
                        <w:t>Kreis</w:t>
                      </w:r>
                      <w:r w:rsidR="004F2D93" w:rsidRPr="009E160B">
                        <w:rPr>
                          <w:rFonts w:ascii="IBM Plex Serif" w:hAnsi="IBM Plex Serif" w:cs="Arial"/>
                          <w:color w:val="808080"/>
                        </w:rPr>
                        <w:t>vorsitzende</w:t>
                      </w:r>
                    </w:p>
                    <w:p w14:paraId="16BFEC34" w14:textId="77777777" w:rsidR="00BE4AF1" w:rsidRPr="004D774C" w:rsidRDefault="00BE4AF1" w:rsidP="00325B7A">
                      <w:pPr>
                        <w:rPr>
                          <w:rFonts w:cs="Arial"/>
                          <w:color w:val="808080"/>
                          <w:sz w:val="20"/>
                          <w:szCs w:val="20"/>
                        </w:rPr>
                      </w:pPr>
                    </w:p>
                    <w:p w14:paraId="5BD532DF" w14:textId="6BB4B06C" w:rsidR="00BE4AF1" w:rsidRPr="009E160B" w:rsidRDefault="00C03563" w:rsidP="00325B7A">
                      <w:pPr>
                        <w:rPr>
                          <w:rFonts w:ascii="IBM Plex Serif" w:hAnsi="IBM Plex Serif" w:cs="Arial"/>
                          <w:sz w:val="20"/>
                          <w:szCs w:val="20"/>
                        </w:rPr>
                      </w:pPr>
                      <w:r w:rsidRPr="009E160B">
                        <w:rPr>
                          <w:rFonts w:ascii="IBM Plex Serif" w:hAnsi="IBM Plex Serif" w:cs="Arial"/>
                          <w:sz w:val="20"/>
                          <w:szCs w:val="20"/>
                        </w:rPr>
                        <w:fldChar w:fldCharType="begin"/>
                      </w:r>
                      <w:r w:rsidRPr="009E160B">
                        <w:rPr>
                          <w:rFonts w:ascii="IBM Plex Serif" w:hAnsi="IBM Plex Serif" w:cs="Arial"/>
                          <w:sz w:val="20"/>
                          <w:szCs w:val="20"/>
                        </w:rPr>
                        <w:instrText xml:space="preserve"> DATE  \@ "d. MMMM yyyy"  \* MERGEFORMAT </w:instrText>
                      </w:r>
                      <w:r w:rsidRPr="009E160B">
                        <w:rPr>
                          <w:rFonts w:ascii="IBM Plex Serif" w:hAnsi="IBM Plex Serif" w:cs="Arial"/>
                          <w:sz w:val="20"/>
                          <w:szCs w:val="20"/>
                        </w:rPr>
                        <w:fldChar w:fldCharType="separate"/>
                      </w:r>
                      <w:r w:rsidR="00405EEC">
                        <w:rPr>
                          <w:rFonts w:ascii="IBM Plex Serif" w:hAnsi="IBM Plex Serif" w:cs="Arial"/>
                          <w:noProof/>
                          <w:sz w:val="20"/>
                          <w:szCs w:val="20"/>
                        </w:rPr>
                        <w:t>28. Oktober 2025</w:t>
                      </w:r>
                      <w:r w:rsidRPr="009E160B">
                        <w:rPr>
                          <w:rFonts w:ascii="IBM Plex Serif" w:hAnsi="IBM Plex Serif" w:cs="Arial"/>
                          <w:sz w:val="20"/>
                          <w:szCs w:val="20"/>
                        </w:rPr>
                        <w:fldChar w:fldCharType="end"/>
                      </w:r>
                    </w:p>
                  </w:txbxContent>
                </v:textbox>
                <w10:wrap anchory="page"/>
              </v:shape>
            </w:pict>
          </mc:Fallback>
        </mc:AlternateContent>
      </w:r>
    </w:p>
    <w:p w14:paraId="0A6CBE4E" w14:textId="77777777" w:rsidR="00805A2D" w:rsidRDefault="00805A2D" w:rsidP="007A4808">
      <w:pPr>
        <w:contextualSpacing/>
        <w:jc w:val="both"/>
        <w:rPr>
          <w:rFonts w:ascii="IBM Plex Serif" w:hAnsi="IBM Plex Serif"/>
          <w:sz w:val="20"/>
          <w:szCs w:val="20"/>
        </w:rPr>
      </w:pPr>
    </w:p>
    <w:p w14:paraId="52C02CA4" w14:textId="77777777" w:rsidR="00336403" w:rsidRDefault="00336403" w:rsidP="007A4808">
      <w:pPr>
        <w:contextualSpacing/>
        <w:jc w:val="both"/>
        <w:rPr>
          <w:rFonts w:ascii="IBM Plex Serif" w:hAnsi="IBM Plex Serif"/>
          <w:sz w:val="20"/>
          <w:szCs w:val="20"/>
        </w:rPr>
      </w:pPr>
    </w:p>
    <w:p w14:paraId="36BA3795" w14:textId="77777777" w:rsidR="00336403" w:rsidRDefault="00336403" w:rsidP="007A4808">
      <w:pPr>
        <w:contextualSpacing/>
        <w:jc w:val="both"/>
        <w:rPr>
          <w:rFonts w:ascii="IBM Plex Serif" w:hAnsi="IBM Plex Serif"/>
          <w:sz w:val="20"/>
          <w:szCs w:val="20"/>
        </w:rPr>
      </w:pPr>
    </w:p>
    <w:p w14:paraId="2A49B159" w14:textId="77777777" w:rsidR="00336403" w:rsidRDefault="00336403" w:rsidP="007A4808">
      <w:pPr>
        <w:contextualSpacing/>
        <w:jc w:val="both"/>
        <w:rPr>
          <w:rFonts w:ascii="IBM Plex Serif" w:hAnsi="IBM Plex Serif"/>
          <w:sz w:val="20"/>
          <w:szCs w:val="20"/>
        </w:rPr>
      </w:pPr>
    </w:p>
    <w:p w14:paraId="7D09E326" w14:textId="77777777" w:rsidR="00336403" w:rsidRDefault="00336403" w:rsidP="007A4808">
      <w:pPr>
        <w:contextualSpacing/>
        <w:jc w:val="both"/>
        <w:rPr>
          <w:rFonts w:ascii="IBM Plex Serif" w:hAnsi="IBM Plex Serif"/>
          <w:sz w:val="20"/>
          <w:szCs w:val="20"/>
        </w:rPr>
      </w:pPr>
    </w:p>
    <w:p w14:paraId="0F2D9193" w14:textId="77777777" w:rsidR="00336403" w:rsidRDefault="00336403" w:rsidP="007A4808">
      <w:pPr>
        <w:contextualSpacing/>
        <w:jc w:val="both"/>
        <w:rPr>
          <w:rFonts w:ascii="IBM Plex Serif" w:hAnsi="IBM Plex Serif"/>
          <w:sz w:val="20"/>
          <w:szCs w:val="20"/>
        </w:rPr>
      </w:pPr>
    </w:p>
    <w:p w14:paraId="5EA8D879" w14:textId="77777777" w:rsidR="00336403" w:rsidRDefault="00336403" w:rsidP="007A4808">
      <w:pPr>
        <w:contextualSpacing/>
        <w:jc w:val="both"/>
        <w:rPr>
          <w:rFonts w:ascii="IBM Plex Serif" w:hAnsi="IBM Plex Serif"/>
          <w:sz w:val="20"/>
          <w:szCs w:val="20"/>
        </w:rPr>
      </w:pPr>
    </w:p>
    <w:p w14:paraId="353BB6CB" w14:textId="77777777" w:rsidR="00336403" w:rsidRDefault="00336403" w:rsidP="007A4808">
      <w:pPr>
        <w:contextualSpacing/>
        <w:jc w:val="both"/>
        <w:rPr>
          <w:rFonts w:ascii="IBM Plex Serif" w:hAnsi="IBM Plex Serif"/>
          <w:sz w:val="20"/>
          <w:szCs w:val="20"/>
        </w:rPr>
      </w:pPr>
    </w:p>
    <w:p w14:paraId="1039D01A" w14:textId="77777777" w:rsidR="00336403" w:rsidRDefault="00336403" w:rsidP="007A4808">
      <w:pPr>
        <w:contextualSpacing/>
        <w:jc w:val="both"/>
        <w:rPr>
          <w:rFonts w:ascii="IBM Plex Serif" w:hAnsi="IBM Plex Serif"/>
          <w:sz w:val="20"/>
          <w:szCs w:val="20"/>
        </w:rPr>
      </w:pPr>
    </w:p>
    <w:p w14:paraId="012F0942" w14:textId="77777777" w:rsidR="00336403" w:rsidRDefault="00336403" w:rsidP="007A4808">
      <w:pPr>
        <w:contextualSpacing/>
        <w:jc w:val="both"/>
        <w:rPr>
          <w:rFonts w:ascii="IBM Plex Serif" w:hAnsi="IBM Plex Serif"/>
          <w:sz w:val="20"/>
          <w:szCs w:val="20"/>
        </w:rPr>
      </w:pPr>
    </w:p>
    <w:p w14:paraId="2A3C2C3B" w14:textId="77777777" w:rsidR="00336403" w:rsidRDefault="00336403" w:rsidP="007A4808">
      <w:pPr>
        <w:contextualSpacing/>
        <w:jc w:val="both"/>
        <w:rPr>
          <w:rFonts w:ascii="IBM Plex Serif" w:hAnsi="IBM Plex Serif"/>
          <w:sz w:val="20"/>
          <w:szCs w:val="20"/>
        </w:rPr>
      </w:pPr>
    </w:p>
    <w:p w14:paraId="11AD248C" w14:textId="77777777" w:rsidR="00336403" w:rsidRDefault="00336403" w:rsidP="007A4808">
      <w:pPr>
        <w:contextualSpacing/>
        <w:jc w:val="both"/>
        <w:rPr>
          <w:rFonts w:ascii="IBM Plex Serif" w:hAnsi="IBM Plex Serif"/>
          <w:sz w:val="20"/>
          <w:szCs w:val="20"/>
        </w:rPr>
      </w:pPr>
    </w:p>
    <w:p w14:paraId="0644D3B4" w14:textId="77777777" w:rsidR="00336403" w:rsidRDefault="00336403" w:rsidP="007A4808">
      <w:pPr>
        <w:contextualSpacing/>
        <w:jc w:val="both"/>
        <w:rPr>
          <w:rFonts w:ascii="IBM Plex Serif" w:hAnsi="IBM Plex Serif"/>
          <w:sz w:val="20"/>
          <w:szCs w:val="20"/>
        </w:rPr>
      </w:pPr>
    </w:p>
    <w:p w14:paraId="04B99FC8" w14:textId="77777777" w:rsidR="00336403" w:rsidRDefault="00336403" w:rsidP="007A4808">
      <w:pPr>
        <w:contextualSpacing/>
        <w:jc w:val="both"/>
        <w:rPr>
          <w:rFonts w:ascii="IBM Plex Serif" w:hAnsi="IBM Plex Serif"/>
          <w:sz w:val="20"/>
          <w:szCs w:val="20"/>
        </w:rPr>
      </w:pPr>
    </w:p>
    <w:p w14:paraId="59594F9B" w14:textId="77777777" w:rsidR="00336403" w:rsidRDefault="00336403" w:rsidP="007A4808">
      <w:pPr>
        <w:contextualSpacing/>
        <w:jc w:val="both"/>
        <w:rPr>
          <w:rFonts w:ascii="IBM Plex Serif" w:hAnsi="IBM Plex Serif"/>
          <w:sz w:val="20"/>
          <w:szCs w:val="20"/>
        </w:rPr>
      </w:pPr>
    </w:p>
    <w:p w14:paraId="5B8BF7F9" w14:textId="77777777" w:rsidR="00336403" w:rsidRDefault="00336403" w:rsidP="007A4808">
      <w:pPr>
        <w:contextualSpacing/>
        <w:jc w:val="both"/>
        <w:rPr>
          <w:rFonts w:ascii="IBM Plex Serif" w:hAnsi="IBM Plex Serif"/>
          <w:sz w:val="20"/>
          <w:szCs w:val="20"/>
        </w:rPr>
      </w:pPr>
    </w:p>
    <w:p w14:paraId="422A7659" w14:textId="77777777" w:rsidR="00965BF1" w:rsidRDefault="00965BF1" w:rsidP="007A4808">
      <w:pPr>
        <w:contextualSpacing/>
        <w:jc w:val="both"/>
        <w:rPr>
          <w:rFonts w:ascii="IBM Plex Serif" w:hAnsi="IBM Plex Serif"/>
          <w:sz w:val="20"/>
          <w:szCs w:val="20"/>
        </w:rPr>
      </w:pPr>
    </w:p>
    <w:p w14:paraId="2B489562" w14:textId="77777777" w:rsidR="00965BF1" w:rsidRDefault="00965BF1" w:rsidP="007A4808">
      <w:pPr>
        <w:contextualSpacing/>
        <w:jc w:val="both"/>
        <w:rPr>
          <w:rFonts w:ascii="IBM Plex Serif" w:hAnsi="IBM Plex Serif"/>
          <w:sz w:val="20"/>
          <w:szCs w:val="20"/>
        </w:rPr>
      </w:pPr>
    </w:p>
    <w:p w14:paraId="6F82529F" w14:textId="57AF29B9" w:rsidR="00336403" w:rsidRPr="00965BF1" w:rsidRDefault="00965BF1" w:rsidP="007A4808">
      <w:pPr>
        <w:contextualSpacing/>
        <w:jc w:val="both"/>
        <w:rPr>
          <w:rFonts w:ascii="IBM Plex Serif" w:hAnsi="IBM Plex Serif"/>
          <w:b/>
          <w:bCs/>
          <w:sz w:val="20"/>
          <w:szCs w:val="20"/>
        </w:rPr>
      </w:pPr>
      <w:r w:rsidRPr="00965BF1">
        <w:rPr>
          <w:rFonts w:ascii="IBM Plex Serif" w:hAnsi="IBM Plex Serif"/>
          <w:b/>
          <w:bCs/>
          <w:sz w:val="20"/>
          <w:szCs w:val="20"/>
        </w:rPr>
        <w:t xml:space="preserve">Unterstützung Ihrer Aussage zum Stadtbild deutscher Städte </w:t>
      </w:r>
    </w:p>
    <w:p w14:paraId="5ECCB4FA" w14:textId="77777777" w:rsidR="00336403" w:rsidRDefault="00336403" w:rsidP="007A4808">
      <w:pPr>
        <w:contextualSpacing/>
        <w:jc w:val="both"/>
        <w:rPr>
          <w:rFonts w:ascii="IBM Plex Serif" w:hAnsi="IBM Plex Serif"/>
          <w:sz w:val="20"/>
          <w:szCs w:val="20"/>
        </w:rPr>
      </w:pPr>
    </w:p>
    <w:p w14:paraId="54E10FE7" w14:textId="77777777" w:rsidR="00336403" w:rsidRDefault="00336403" w:rsidP="007A4808">
      <w:pPr>
        <w:contextualSpacing/>
        <w:jc w:val="both"/>
        <w:rPr>
          <w:rFonts w:ascii="IBM Plex Serif" w:hAnsi="IBM Plex Serif"/>
          <w:sz w:val="20"/>
          <w:szCs w:val="20"/>
        </w:rPr>
      </w:pPr>
    </w:p>
    <w:p w14:paraId="07C54487" w14:textId="4CE36408" w:rsidR="00336403" w:rsidRDefault="0044113B" w:rsidP="007A4808">
      <w:pPr>
        <w:contextualSpacing/>
        <w:jc w:val="both"/>
        <w:rPr>
          <w:rFonts w:ascii="IBM Plex Serif" w:hAnsi="IBM Plex Serif"/>
          <w:sz w:val="20"/>
          <w:szCs w:val="20"/>
        </w:rPr>
      </w:pPr>
      <w:r>
        <w:rPr>
          <w:rFonts w:ascii="IBM Plex Serif" w:hAnsi="IBM Plex Serif"/>
          <w:sz w:val="20"/>
          <w:szCs w:val="20"/>
        </w:rPr>
        <w:t>Sehr geehrte</w:t>
      </w:r>
      <w:r w:rsidR="00965BF1">
        <w:rPr>
          <w:rFonts w:ascii="IBM Plex Serif" w:hAnsi="IBM Plex Serif"/>
          <w:sz w:val="20"/>
          <w:szCs w:val="20"/>
        </w:rPr>
        <w:t>r Herr Bundeskanzler,</w:t>
      </w:r>
    </w:p>
    <w:p w14:paraId="5E3BAA25" w14:textId="77777777" w:rsidR="00965BF1" w:rsidRDefault="00965BF1" w:rsidP="007A4808">
      <w:pPr>
        <w:contextualSpacing/>
        <w:jc w:val="both"/>
        <w:rPr>
          <w:rFonts w:ascii="IBM Plex Serif" w:hAnsi="IBM Plex Serif"/>
          <w:sz w:val="20"/>
          <w:szCs w:val="20"/>
        </w:rPr>
      </w:pPr>
    </w:p>
    <w:p w14:paraId="5507F9DD" w14:textId="04ED2C5C" w:rsidR="00965BF1" w:rsidRDefault="00965BF1" w:rsidP="00965BF1">
      <w:pPr>
        <w:contextualSpacing/>
        <w:jc w:val="both"/>
        <w:rPr>
          <w:rFonts w:ascii="IBM Plex Serif" w:hAnsi="IBM Plex Serif"/>
          <w:sz w:val="20"/>
          <w:szCs w:val="20"/>
        </w:rPr>
      </w:pPr>
      <w:r>
        <w:rPr>
          <w:rFonts w:ascii="IBM Plex Serif" w:hAnsi="IBM Plex Serif"/>
          <w:sz w:val="20"/>
          <w:szCs w:val="20"/>
        </w:rPr>
        <w:t>die Senioren-Union Essen möchte Ihnen ihre ausdrückliche Unterstützung für Ihre jüngste Aussage zum Stadtbild in unseren Städten aussprechen.</w:t>
      </w:r>
    </w:p>
    <w:p w14:paraId="068DBBFC" w14:textId="77777777" w:rsidR="00965BF1" w:rsidRDefault="00965BF1" w:rsidP="00965BF1">
      <w:pPr>
        <w:contextualSpacing/>
        <w:jc w:val="both"/>
        <w:rPr>
          <w:rFonts w:ascii="IBM Plex Serif" w:hAnsi="IBM Plex Serif"/>
          <w:sz w:val="20"/>
          <w:szCs w:val="20"/>
        </w:rPr>
      </w:pPr>
    </w:p>
    <w:p w14:paraId="7D4B9711" w14:textId="6569D755" w:rsidR="00965BF1" w:rsidRDefault="00965BF1" w:rsidP="00965BF1">
      <w:pPr>
        <w:contextualSpacing/>
        <w:jc w:val="both"/>
        <w:rPr>
          <w:rFonts w:ascii="IBM Plex Serif" w:hAnsi="IBM Plex Serif"/>
          <w:sz w:val="20"/>
          <w:szCs w:val="20"/>
        </w:rPr>
      </w:pPr>
      <w:r>
        <w:rPr>
          <w:rFonts w:ascii="IBM Plex Serif" w:hAnsi="IBM Plex Serif"/>
          <w:sz w:val="20"/>
          <w:szCs w:val="20"/>
        </w:rPr>
        <w:t>Wir teilen Ihre Sorge darüber, dass in vielen Innenstädten das vertraute, gewachsene Bild unserer Städte zunehmend verloren geht. Ein gepflegtes, harmonisches Stadtbild prägt nicht nur die Identität einer Region, sondern ist auch Ausdruck des kulturellen Selbstverständnisses unseres Landes.</w:t>
      </w:r>
    </w:p>
    <w:p w14:paraId="3A6179A9" w14:textId="77777777" w:rsidR="00965BF1" w:rsidRDefault="00965BF1" w:rsidP="00965BF1">
      <w:pPr>
        <w:contextualSpacing/>
        <w:jc w:val="both"/>
        <w:rPr>
          <w:rFonts w:ascii="IBM Plex Serif" w:hAnsi="IBM Plex Serif"/>
          <w:sz w:val="20"/>
          <w:szCs w:val="20"/>
        </w:rPr>
      </w:pPr>
    </w:p>
    <w:p w14:paraId="716F1942" w14:textId="0DED01BA" w:rsidR="00965BF1" w:rsidRDefault="00965BF1" w:rsidP="00965BF1">
      <w:pPr>
        <w:contextualSpacing/>
        <w:jc w:val="both"/>
        <w:rPr>
          <w:rFonts w:ascii="IBM Plex Serif" w:hAnsi="IBM Plex Serif"/>
          <w:sz w:val="20"/>
          <w:szCs w:val="20"/>
        </w:rPr>
      </w:pPr>
      <w:r>
        <w:rPr>
          <w:rFonts w:ascii="IBM Plex Serif" w:hAnsi="IBM Plex Serif"/>
          <w:sz w:val="20"/>
          <w:szCs w:val="20"/>
        </w:rPr>
        <w:t>Gerade wir älteren Bürgerinnen und Bürger wissen um den Wert von Heimat, Vertrautheit und bürgerlicher Verantwortung für das gemeinsame Umfeld. Ihre Worte haben viele von uns ermutigt, weil sie ein wichtiges Thema ansprechen, das in der öffentlichen Diskussion oft zu kurz kommt.</w:t>
      </w:r>
    </w:p>
    <w:p w14:paraId="353D37F4" w14:textId="77777777" w:rsidR="00965BF1" w:rsidRDefault="00965BF1" w:rsidP="00965BF1">
      <w:pPr>
        <w:contextualSpacing/>
        <w:jc w:val="both"/>
        <w:rPr>
          <w:rFonts w:ascii="IBM Plex Serif" w:hAnsi="IBM Plex Serif"/>
          <w:sz w:val="20"/>
          <w:szCs w:val="20"/>
        </w:rPr>
      </w:pPr>
    </w:p>
    <w:p w14:paraId="24E9DF9F" w14:textId="5509483F" w:rsidR="00965BF1" w:rsidRDefault="00965BF1" w:rsidP="00965BF1">
      <w:pPr>
        <w:contextualSpacing/>
        <w:jc w:val="both"/>
        <w:rPr>
          <w:rFonts w:ascii="IBM Plex Serif" w:hAnsi="IBM Plex Serif"/>
          <w:sz w:val="20"/>
          <w:szCs w:val="20"/>
        </w:rPr>
      </w:pPr>
      <w:r>
        <w:rPr>
          <w:rFonts w:ascii="IBM Plex Serif" w:hAnsi="IBM Plex Serif"/>
          <w:sz w:val="20"/>
          <w:szCs w:val="20"/>
        </w:rPr>
        <w:t>Wir unterstützen Ihren Appell, sich stärker für ein gepflegtes, vielfältiges und zugleich respektvolles Miteinander im öffentlichen Raum einzusetzen. Es ist unser gemeinsames Anliegen, dass sich alle Menschen in unseren Städten wohlfühlen – unabhängig von Herkunft oder Alter -, und dass dabei das charakteristische Erscheinungsbild unserer Städte erhalten und gepflegt wird.</w:t>
      </w:r>
    </w:p>
    <w:p w14:paraId="5996B010" w14:textId="77777777" w:rsidR="00965BF1" w:rsidRDefault="00965BF1" w:rsidP="00965BF1">
      <w:pPr>
        <w:contextualSpacing/>
        <w:jc w:val="both"/>
        <w:rPr>
          <w:rFonts w:ascii="IBM Plex Serif" w:hAnsi="IBM Plex Serif"/>
          <w:sz w:val="20"/>
          <w:szCs w:val="20"/>
        </w:rPr>
      </w:pPr>
    </w:p>
    <w:p w14:paraId="184D3422" w14:textId="3E413358" w:rsidR="00965BF1" w:rsidRDefault="00965BF1" w:rsidP="00965BF1">
      <w:pPr>
        <w:contextualSpacing/>
        <w:jc w:val="both"/>
        <w:rPr>
          <w:rFonts w:ascii="IBM Plex Serif" w:hAnsi="IBM Plex Serif"/>
          <w:sz w:val="20"/>
          <w:szCs w:val="20"/>
        </w:rPr>
      </w:pPr>
      <w:r>
        <w:rPr>
          <w:rFonts w:ascii="IBM Plex Serif" w:hAnsi="IBM Plex Serif"/>
          <w:sz w:val="20"/>
          <w:szCs w:val="20"/>
        </w:rPr>
        <w:t>Für Ihre klare Haltung und Ihr Engagement danken wir Ihnen herzlich. Bitte bleiben Sie auf diesem Kurs – er findet gerade in der älteren Generation große Zustimmung.</w:t>
      </w:r>
    </w:p>
    <w:p w14:paraId="610A15FB" w14:textId="77777777" w:rsidR="0044113B" w:rsidRPr="009E160B" w:rsidRDefault="0044113B" w:rsidP="00A175F7">
      <w:pPr>
        <w:contextualSpacing/>
        <w:jc w:val="both"/>
        <w:rPr>
          <w:rFonts w:ascii="IBM Plex Serif" w:hAnsi="IBM Plex Serif"/>
          <w:sz w:val="20"/>
          <w:szCs w:val="20"/>
        </w:rPr>
      </w:pPr>
    </w:p>
    <w:p w14:paraId="407F5856" w14:textId="77777777" w:rsidR="003A591E" w:rsidRPr="009E160B" w:rsidRDefault="00371AE0" w:rsidP="00A175F7">
      <w:pPr>
        <w:contextualSpacing/>
        <w:jc w:val="both"/>
        <w:rPr>
          <w:rFonts w:ascii="IBM Plex Serif" w:hAnsi="IBM Plex Serif"/>
          <w:sz w:val="20"/>
          <w:szCs w:val="20"/>
        </w:rPr>
      </w:pPr>
      <w:r w:rsidRPr="009E160B">
        <w:rPr>
          <w:rFonts w:ascii="IBM Plex Serif" w:hAnsi="IBM Plex Serif"/>
          <w:sz w:val="20"/>
          <w:szCs w:val="20"/>
        </w:rPr>
        <w:t>M</w:t>
      </w:r>
      <w:r w:rsidR="00A175F7" w:rsidRPr="009E160B">
        <w:rPr>
          <w:rFonts w:ascii="IBM Plex Serif" w:hAnsi="IBM Plex Serif"/>
          <w:sz w:val="20"/>
          <w:szCs w:val="20"/>
        </w:rPr>
        <w:t>it freundlichen Grüßen</w:t>
      </w:r>
    </w:p>
    <w:p w14:paraId="12F354C1" w14:textId="27D1FDEC" w:rsidR="00753337" w:rsidRPr="009E160B" w:rsidRDefault="00894056" w:rsidP="00A175F7">
      <w:pPr>
        <w:contextualSpacing/>
        <w:jc w:val="both"/>
        <w:rPr>
          <w:rFonts w:ascii="IBM Plex Serif" w:hAnsi="IBM Plex Serif"/>
          <w:sz w:val="20"/>
          <w:szCs w:val="20"/>
        </w:rPr>
      </w:pPr>
      <w:r w:rsidRPr="00894056">
        <w:rPr>
          <w:rFonts w:ascii="IBM Plex Serif" w:hAnsi="IBM Plex Serif"/>
          <w:noProof/>
          <w:sz w:val="20"/>
          <w:szCs w:val="20"/>
        </w:rPr>
        <w:drawing>
          <wp:inline distT="0" distB="0" distL="0" distR="0" wp14:anchorId="17D98931" wp14:editId="343A7330">
            <wp:extent cx="1443566" cy="651933"/>
            <wp:effectExtent l="0" t="0" r="4445" b="0"/>
            <wp:docPr id="20933498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49807" name=""/>
                    <pic:cNvPicPr/>
                  </pic:nvPicPr>
                  <pic:blipFill>
                    <a:blip r:embed="rId12">
                      <a:biLevel thresh="75000"/>
                    </a:blip>
                    <a:stretch>
                      <a:fillRect/>
                    </a:stretch>
                  </pic:blipFill>
                  <pic:spPr>
                    <a:xfrm>
                      <a:off x="0" y="0"/>
                      <a:ext cx="1478191" cy="667570"/>
                    </a:xfrm>
                    <a:prstGeom prst="rect">
                      <a:avLst/>
                    </a:prstGeom>
                  </pic:spPr>
                </pic:pic>
              </a:graphicData>
            </a:graphic>
          </wp:inline>
        </w:drawing>
      </w:r>
    </w:p>
    <w:p w14:paraId="1C073B92" w14:textId="42F05031" w:rsidR="00753337" w:rsidRPr="009E160B" w:rsidRDefault="00E751F7" w:rsidP="009A7198">
      <w:pPr>
        <w:contextualSpacing/>
        <w:jc w:val="both"/>
        <w:rPr>
          <w:rFonts w:ascii="IBM Plex Serif" w:hAnsi="IBM Plex Serif"/>
          <w:sz w:val="20"/>
          <w:szCs w:val="20"/>
        </w:rPr>
      </w:pPr>
      <w:r>
        <w:rPr>
          <w:rFonts w:ascii="IBM Plex Serif" w:hAnsi="IBM Plex Serif"/>
          <w:sz w:val="20"/>
          <w:szCs w:val="20"/>
        </w:rPr>
        <w:t>Brigitte Harti</w:t>
      </w:r>
    </w:p>
    <w:p w14:paraId="5C850024" w14:textId="184135E1" w:rsidR="004F2D93" w:rsidRPr="009E160B" w:rsidRDefault="004F2D93" w:rsidP="009A7198">
      <w:pPr>
        <w:contextualSpacing/>
        <w:jc w:val="both"/>
        <w:rPr>
          <w:rFonts w:ascii="IBM Plex Serif" w:hAnsi="IBM Plex Serif"/>
          <w:sz w:val="20"/>
          <w:szCs w:val="20"/>
        </w:rPr>
      </w:pPr>
      <w:r w:rsidRPr="009E160B">
        <w:rPr>
          <w:rFonts w:ascii="IBM Plex Serif" w:hAnsi="IBM Plex Serif"/>
          <w:sz w:val="20"/>
          <w:szCs w:val="20"/>
        </w:rPr>
        <w:t>Kreisvorsitzende</w:t>
      </w:r>
    </w:p>
    <w:sectPr w:rsidR="004F2D93" w:rsidRPr="009E160B" w:rsidSect="00280742">
      <w:footerReference w:type="default" r:id="rId13"/>
      <w:pgSz w:w="11906" w:h="16838"/>
      <w:pgMar w:top="1418" w:right="2125"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DC29" w14:textId="77777777" w:rsidR="0066200C" w:rsidRDefault="0066200C">
      <w:r>
        <w:separator/>
      </w:r>
    </w:p>
  </w:endnote>
  <w:endnote w:type="continuationSeparator" w:id="0">
    <w:p w14:paraId="621AC7FC" w14:textId="77777777" w:rsidR="0066200C" w:rsidRDefault="0066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DU Kievit Tab">
    <w:altName w:val="Cambria"/>
    <w:panose1 w:val="020B0604020202020204"/>
    <w:charset w:val="00"/>
    <w:family w:val="swiss"/>
    <w:pitch w:val="variable"/>
    <w:sig w:usb0="8000002F" w:usb1="5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DU Skopex Italic">
    <w:altName w:val="Calibri"/>
    <w:panose1 w:val="020B0604020202020204"/>
    <w:charset w:val="4D"/>
    <w:family w:val="auto"/>
    <w:pitch w:val="variable"/>
    <w:sig w:usb0="800000AF" w:usb1="4000204A" w:usb2="00000000" w:usb3="00000000" w:csb0="00000001" w:csb1="00000000"/>
  </w:font>
  <w:font w:name="IBM Plex Serif">
    <w:panose1 w:val="02060503050406000203"/>
    <w:charset w:val="4D"/>
    <w:family w:val="roman"/>
    <w:pitch w:val="variable"/>
    <w:sig w:usb0="A000026F" w:usb1="5000203B" w:usb2="00000000" w:usb3="00000000" w:csb0="00000197" w:csb1="00000000"/>
    <w:embedRegular r:id="rId3" w:fontKey="{4230C19E-BE75-C945-9FBE-7764BF002AA2}"/>
    <w:embedBold r:id="rId4" w:fontKey="{AAA7AC9B-6A0B-2C4E-964C-01FE368D1268}"/>
  </w:font>
  <w:font w:name="Wingdings 2">
    <w:panose1 w:val="05020102010507070707"/>
    <w:charset w:val="4D"/>
    <w:family w:val="decorative"/>
    <w:pitch w:val="variable"/>
    <w:sig w:usb0="00000003" w:usb1="00000000" w:usb2="00000000" w:usb3="00000000" w:csb0="80000001" w:csb1="00000000"/>
    <w:embedRegular r:id="rId5" w:subsetted="1" w:fontKey="{E7241C3A-516D-AC4E-A36F-5502A6157C48}"/>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7AE9" w14:textId="77777777" w:rsidR="004C0763" w:rsidRPr="00E866A1" w:rsidRDefault="004C0763" w:rsidP="004C0763">
    <w:pPr>
      <w:pStyle w:val="Fuzeile"/>
      <w:rPr>
        <w:sz w:val="18"/>
        <w:szCs w:val="18"/>
      </w:rPr>
    </w:pPr>
    <w:r w:rsidRPr="00E866A1">
      <w:rPr>
        <w:noProof/>
        <w:sz w:val="18"/>
        <w:szCs w:val="18"/>
      </w:rPr>
      <mc:AlternateContent>
        <mc:Choice Requires="wps">
          <w:drawing>
            <wp:anchor distT="0" distB="0" distL="114300" distR="114300" simplePos="0" relativeHeight="251659264" behindDoc="0" locked="0" layoutInCell="1" allowOverlap="1" wp14:anchorId="25090122" wp14:editId="577DC415">
              <wp:simplePos x="0" y="0"/>
              <wp:positionH relativeFrom="column">
                <wp:posOffset>-104563</wp:posOffset>
              </wp:positionH>
              <wp:positionV relativeFrom="paragraph">
                <wp:posOffset>114300</wp:posOffset>
              </wp:positionV>
              <wp:extent cx="4758266" cy="228600"/>
              <wp:effectExtent l="0" t="0" r="4445" b="0"/>
              <wp:wrapNone/>
              <wp:docPr id="679048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266"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B0BED" w14:textId="11D30019" w:rsidR="004C0763" w:rsidRPr="00882657" w:rsidRDefault="004C0763" w:rsidP="004C0763">
                          <w:pPr>
                            <w:rPr>
                              <w:sz w:val="18"/>
                              <w:szCs w:val="18"/>
                            </w:rPr>
                          </w:pPr>
                          <w:r w:rsidRPr="00882657">
                            <w:rPr>
                              <w:sz w:val="18"/>
                              <w:szCs w:val="18"/>
                            </w:rPr>
                            <w:t xml:space="preserve">Bankverbindung: </w:t>
                          </w:r>
                          <w:proofErr w:type="spellStart"/>
                          <w:r w:rsidRPr="00805A2D">
                            <w:rPr>
                              <w:sz w:val="18"/>
                              <w:szCs w:val="18"/>
                            </w:rPr>
                            <w:t>Genobank</w:t>
                          </w:r>
                          <w:proofErr w:type="spellEnd"/>
                          <w:r w:rsidRPr="00805A2D">
                            <w:rPr>
                              <w:sz w:val="18"/>
                              <w:szCs w:val="18"/>
                            </w:rPr>
                            <w:t xml:space="preserve"> Essen</w:t>
                          </w:r>
                          <w:r w:rsidRPr="00882657">
                            <w:rPr>
                              <w:sz w:val="18"/>
                              <w:szCs w:val="18"/>
                            </w:rPr>
                            <w:t xml:space="preserve"> IBAN: </w:t>
                          </w:r>
                          <w:r w:rsidRPr="00805A2D">
                            <w:rPr>
                              <w:sz w:val="18"/>
                              <w:szCs w:val="18"/>
                            </w:rPr>
                            <w:t>DE71</w:t>
                          </w:r>
                          <w:r w:rsidR="007A4808">
                            <w:rPr>
                              <w:sz w:val="18"/>
                              <w:szCs w:val="18"/>
                            </w:rPr>
                            <w:t xml:space="preserve"> </w:t>
                          </w:r>
                          <w:r w:rsidRPr="00805A2D">
                            <w:rPr>
                              <w:sz w:val="18"/>
                              <w:szCs w:val="18"/>
                            </w:rPr>
                            <w:t>360604880410916900</w:t>
                          </w:r>
                          <w:r w:rsidRPr="00882657">
                            <w:rPr>
                              <w:sz w:val="18"/>
                              <w:szCs w:val="18"/>
                            </w:rPr>
                            <w:t xml:space="preserve">; BIC: </w:t>
                          </w:r>
                          <w:r w:rsidRPr="00805A2D">
                            <w:rPr>
                              <w:sz w:val="18"/>
                              <w:szCs w:val="18"/>
                            </w:rPr>
                            <w:t>GENODEMIGBE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90122" id="_x0000_t202" coordsize="21600,21600" o:spt="202" path="m,l,21600r21600,l21600,xe">
              <v:stroke joinstyle="miter"/>
              <v:path gradientshapeok="t" o:connecttype="rect"/>
            </v:shapetype>
            <v:shape id="Text Box 2" o:spid="_x0000_s1028" type="#_x0000_t202" style="position:absolute;margin-left:-8.25pt;margin-top:9pt;width:374.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" stroked="f">
              <v:textbox>
                <w:txbxContent>
                  <w:p w14:paraId="58BB0BED" w14:textId="11D30019" w:rsidR="004C0763" w:rsidRPr="00882657" w:rsidRDefault="004C0763" w:rsidP="004C0763">
                    <w:pPr>
                      <w:rPr>
                        <w:sz w:val="18"/>
                        <w:szCs w:val="18"/>
                      </w:rPr>
                    </w:pPr>
                    <w:r w:rsidRPr="00882657">
                      <w:rPr>
                        <w:sz w:val="18"/>
                        <w:szCs w:val="18"/>
                      </w:rPr>
                      <w:t xml:space="preserve">Bankverbindung: </w:t>
                    </w:r>
                    <w:proofErr w:type="spellStart"/>
                    <w:r w:rsidRPr="00805A2D">
                      <w:rPr>
                        <w:sz w:val="18"/>
                        <w:szCs w:val="18"/>
                      </w:rPr>
                      <w:t>Genobank</w:t>
                    </w:r>
                    <w:proofErr w:type="spellEnd"/>
                    <w:r w:rsidRPr="00805A2D">
                      <w:rPr>
                        <w:sz w:val="18"/>
                        <w:szCs w:val="18"/>
                      </w:rPr>
                      <w:t xml:space="preserve"> Essen</w:t>
                    </w:r>
                    <w:r w:rsidRPr="00882657">
                      <w:rPr>
                        <w:sz w:val="18"/>
                        <w:szCs w:val="18"/>
                      </w:rPr>
                      <w:t xml:space="preserve"> IBAN: </w:t>
                    </w:r>
                    <w:r w:rsidRPr="00805A2D">
                      <w:rPr>
                        <w:sz w:val="18"/>
                        <w:szCs w:val="18"/>
                      </w:rPr>
                      <w:t>DE71</w:t>
                    </w:r>
                    <w:r w:rsidR="007A4808">
                      <w:rPr>
                        <w:sz w:val="18"/>
                        <w:szCs w:val="18"/>
                      </w:rPr>
                      <w:t xml:space="preserve"> </w:t>
                    </w:r>
                    <w:r w:rsidRPr="00805A2D">
                      <w:rPr>
                        <w:sz w:val="18"/>
                        <w:szCs w:val="18"/>
                      </w:rPr>
                      <w:t>360604880410916900</w:t>
                    </w:r>
                    <w:r w:rsidRPr="00882657">
                      <w:rPr>
                        <w:sz w:val="18"/>
                        <w:szCs w:val="18"/>
                      </w:rPr>
                      <w:t xml:space="preserve">; BIC: </w:t>
                    </w:r>
                    <w:r w:rsidRPr="00805A2D">
                      <w:rPr>
                        <w:sz w:val="18"/>
                        <w:szCs w:val="18"/>
                      </w:rPr>
                      <w:t>GENODEMIGBE</w:t>
                    </w:r>
                  </w:p>
                </w:txbxContent>
              </v:textbox>
            </v:shape>
          </w:pict>
        </mc:Fallback>
      </mc:AlternateContent>
    </w:r>
    <w:r w:rsidRPr="00E866A1">
      <w:rPr>
        <w:sz w:val="18"/>
        <w:szCs w:val="18"/>
      </w:rPr>
      <w:t xml:space="preserve">Facebook: </w:t>
    </w:r>
    <w:hyperlink r:id="rId1" w:history="1">
      <w:r w:rsidRPr="00E866A1">
        <w:rPr>
          <w:rStyle w:val="Hyperlink"/>
          <w:sz w:val="18"/>
          <w:szCs w:val="18"/>
        </w:rPr>
        <w:t>www.facebook.com/senioren union.essen</w:t>
      </w:r>
    </w:hyperlink>
    <w:r w:rsidRPr="00E866A1">
      <w:rPr>
        <w:sz w:val="18"/>
        <w:szCs w:val="18"/>
      </w:rPr>
      <w:t xml:space="preserve"> Internet: </w:t>
    </w:r>
    <w:hyperlink r:id="rId2" w:history="1">
      <w:r w:rsidRPr="00E866A1">
        <w:rPr>
          <w:rStyle w:val="Hyperlink"/>
          <w:sz w:val="18"/>
          <w:szCs w:val="18"/>
        </w:rPr>
        <w:t>www.senioren-union-essen.de</w:t>
      </w:r>
    </w:hyperlink>
  </w:p>
  <w:p w14:paraId="00B9A084" w14:textId="7AACF835" w:rsidR="00BE4AF1" w:rsidRDefault="00BE4A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8596" w14:textId="77777777" w:rsidR="0066200C" w:rsidRDefault="0066200C">
      <w:r>
        <w:separator/>
      </w:r>
    </w:p>
  </w:footnote>
  <w:footnote w:type="continuationSeparator" w:id="0">
    <w:p w14:paraId="7C30AB0F" w14:textId="77777777" w:rsidR="0066200C" w:rsidRDefault="0066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21D"/>
    <w:multiLevelType w:val="hybridMultilevel"/>
    <w:tmpl w:val="5FA6B7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A254A9"/>
    <w:multiLevelType w:val="hybridMultilevel"/>
    <w:tmpl w:val="3752A9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0A44B0"/>
    <w:multiLevelType w:val="hybridMultilevel"/>
    <w:tmpl w:val="010C7E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4557D9"/>
    <w:multiLevelType w:val="hybridMultilevel"/>
    <w:tmpl w:val="B6BCFA5E"/>
    <w:lvl w:ilvl="0" w:tplc="0407000F">
      <w:start w:val="1"/>
      <w:numFmt w:val="decimal"/>
      <w:lvlText w:val="%1."/>
      <w:lvlJc w:val="left"/>
      <w:pPr>
        <w:ind w:left="720" w:hanging="360"/>
      </w:pPr>
      <w:rPr>
        <w:rFonts w:hint="default"/>
      </w:rPr>
    </w:lvl>
    <w:lvl w:ilvl="1" w:tplc="E55EEF22">
      <w:start w:val="1"/>
      <w:numFmt w:val="lowerLetter"/>
      <w:lvlText w:val="%2)"/>
      <w:lvlJc w:val="left"/>
      <w:pPr>
        <w:ind w:left="1440" w:hanging="360"/>
      </w:pPr>
      <w:rPr>
        <w:rFonts w:hint="default"/>
      </w:rPr>
    </w:lvl>
    <w:lvl w:ilvl="2" w:tplc="C44C17C6">
      <w:start w:val="2"/>
      <w:numFmt w:val="bullet"/>
      <w:lvlText w:val="-"/>
      <w:lvlJc w:val="left"/>
      <w:pPr>
        <w:ind w:left="2340" w:hanging="360"/>
      </w:pPr>
      <w:rPr>
        <w:rFonts w:ascii="CDU Kievit Tab" w:eastAsia="Times New Roman" w:hAnsi="CDU Kievit Tab" w:cs="Times New Roman"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A778EC"/>
    <w:multiLevelType w:val="hybridMultilevel"/>
    <w:tmpl w:val="E7B829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D5907FE"/>
    <w:multiLevelType w:val="hybridMultilevel"/>
    <w:tmpl w:val="77882A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8299030">
    <w:abstractNumId w:val="0"/>
  </w:num>
  <w:num w:numId="2" w16cid:durableId="735978740">
    <w:abstractNumId w:val="3"/>
  </w:num>
  <w:num w:numId="3" w16cid:durableId="1869022597">
    <w:abstractNumId w:val="1"/>
  </w:num>
  <w:num w:numId="4" w16cid:durableId="1760057934">
    <w:abstractNumId w:val="5"/>
  </w:num>
  <w:num w:numId="5" w16cid:durableId="1027565770">
    <w:abstractNumId w:val="2"/>
  </w:num>
  <w:num w:numId="6" w16cid:durableId="1295211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saveSubsetFonts/>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f42d3784-0c8f-41b5-bb2f-9366a14641e9}"/>
  </w:docVars>
  <w:rsids>
    <w:rsidRoot w:val="000A614B"/>
    <w:rsid w:val="0000413B"/>
    <w:rsid w:val="0000549B"/>
    <w:rsid w:val="000066A0"/>
    <w:rsid w:val="0002124A"/>
    <w:rsid w:val="00025493"/>
    <w:rsid w:val="00037078"/>
    <w:rsid w:val="00055359"/>
    <w:rsid w:val="00067191"/>
    <w:rsid w:val="000708D6"/>
    <w:rsid w:val="00072CA7"/>
    <w:rsid w:val="000748ED"/>
    <w:rsid w:val="000809AF"/>
    <w:rsid w:val="000828DA"/>
    <w:rsid w:val="000849C5"/>
    <w:rsid w:val="000A1543"/>
    <w:rsid w:val="000A1746"/>
    <w:rsid w:val="000A614B"/>
    <w:rsid w:val="000A6A27"/>
    <w:rsid w:val="000C769D"/>
    <w:rsid w:val="000E23A1"/>
    <w:rsid w:val="001029ED"/>
    <w:rsid w:val="00111978"/>
    <w:rsid w:val="001208CF"/>
    <w:rsid w:val="00121F65"/>
    <w:rsid w:val="00127FC8"/>
    <w:rsid w:val="00130EFB"/>
    <w:rsid w:val="001408E9"/>
    <w:rsid w:val="00141C8E"/>
    <w:rsid w:val="00142AE6"/>
    <w:rsid w:val="001442B1"/>
    <w:rsid w:val="00153331"/>
    <w:rsid w:val="001706B8"/>
    <w:rsid w:val="0017129D"/>
    <w:rsid w:val="00176724"/>
    <w:rsid w:val="00177512"/>
    <w:rsid w:val="00196F7E"/>
    <w:rsid w:val="001A072D"/>
    <w:rsid w:val="001A5049"/>
    <w:rsid w:val="001B07D9"/>
    <w:rsid w:val="001B0F07"/>
    <w:rsid w:val="001B24F9"/>
    <w:rsid w:val="001B3398"/>
    <w:rsid w:val="001B4CEF"/>
    <w:rsid w:val="001B7762"/>
    <w:rsid w:val="001C14BF"/>
    <w:rsid w:val="001C5397"/>
    <w:rsid w:val="001D7F3B"/>
    <w:rsid w:val="002052C3"/>
    <w:rsid w:val="00221885"/>
    <w:rsid w:val="002246C7"/>
    <w:rsid w:val="00231641"/>
    <w:rsid w:val="002440EE"/>
    <w:rsid w:val="00261BAA"/>
    <w:rsid w:val="00280742"/>
    <w:rsid w:val="00285404"/>
    <w:rsid w:val="002A0C7E"/>
    <w:rsid w:val="002A3C33"/>
    <w:rsid w:val="002A3C91"/>
    <w:rsid w:val="002B7578"/>
    <w:rsid w:val="002C0B56"/>
    <w:rsid w:val="002C3E15"/>
    <w:rsid w:val="002C6E23"/>
    <w:rsid w:val="002E3996"/>
    <w:rsid w:val="002E4D9D"/>
    <w:rsid w:val="002F04DC"/>
    <w:rsid w:val="002F327A"/>
    <w:rsid w:val="0031326C"/>
    <w:rsid w:val="00315731"/>
    <w:rsid w:val="00321374"/>
    <w:rsid w:val="00323786"/>
    <w:rsid w:val="00325B7A"/>
    <w:rsid w:val="003279D1"/>
    <w:rsid w:val="0033251F"/>
    <w:rsid w:val="00335323"/>
    <w:rsid w:val="00336403"/>
    <w:rsid w:val="003366CC"/>
    <w:rsid w:val="003453E8"/>
    <w:rsid w:val="00352080"/>
    <w:rsid w:val="00354CE4"/>
    <w:rsid w:val="003650D1"/>
    <w:rsid w:val="003710A3"/>
    <w:rsid w:val="00371AE0"/>
    <w:rsid w:val="00390B26"/>
    <w:rsid w:val="0039225F"/>
    <w:rsid w:val="00394932"/>
    <w:rsid w:val="00395C05"/>
    <w:rsid w:val="003A0661"/>
    <w:rsid w:val="003A591E"/>
    <w:rsid w:val="003C21CE"/>
    <w:rsid w:val="003C413C"/>
    <w:rsid w:val="003C5371"/>
    <w:rsid w:val="003E65EA"/>
    <w:rsid w:val="00405EEC"/>
    <w:rsid w:val="004154AC"/>
    <w:rsid w:val="00417BAA"/>
    <w:rsid w:val="004277CD"/>
    <w:rsid w:val="004332FD"/>
    <w:rsid w:val="00434662"/>
    <w:rsid w:val="0044113B"/>
    <w:rsid w:val="004709AA"/>
    <w:rsid w:val="00471EA8"/>
    <w:rsid w:val="00473131"/>
    <w:rsid w:val="004743B2"/>
    <w:rsid w:val="004768A2"/>
    <w:rsid w:val="00480401"/>
    <w:rsid w:val="004844F7"/>
    <w:rsid w:val="00495BE7"/>
    <w:rsid w:val="00497458"/>
    <w:rsid w:val="004A3CD7"/>
    <w:rsid w:val="004B156F"/>
    <w:rsid w:val="004B6AC3"/>
    <w:rsid w:val="004B7F0F"/>
    <w:rsid w:val="004C0763"/>
    <w:rsid w:val="004D2908"/>
    <w:rsid w:val="004D774C"/>
    <w:rsid w:val="004E08AD"/>
    <w:rsid w:val="004E1C55"/>
    <w:rsid w:val="004F0B1C"/>
    <w:rsid w:val="004F2D93"/>
    <w:rsid w:val="00501BD7"/>
    <w:rsid w:val="00516326"/>
    <w:rsid w:val="0052606C"/>
    <w:rsid w:val="00535B17"/>
    <w:rsid w:val="00537065"/>
    <w:rsid w:val="0054106F"/>
    <w:rsid w:val="005434BB"/>
    <w:rsid w:val="00550AC6"/>
    <w:rsid w:val="0056079F"/>
    <w:rsid w:val="00561599"/>
    <w:rsid w:val="005652C1"/>
    <w:rsid w:val="00566240"/>
    <w:rsid w:val="005839F5"/>
    <w:rsid w:val="00590317"/>
    <w:rsid w:val="00591D60"/>
    <w:rsid w:val="005A2A2B"/>
    <w:rsid w:val="005A4727"/>
    <w:rsid w:val="005B0130"/>
    <w:rsid w:val="005B27DC"/>
    <w:rsid w:val="005C6F4A"/>
    <w:rsid w:val="005E5C64"/>
    <w:rsid w:val="005E6F6C"/>
    <w:rsid w:val="005F59CA"/>
    <w:rsid w:val="00607EF7"/>
    <w:rsid w:val="00611A35"/>
    <w:rsid w:val="00623397"/>
    <w:rsid w:val="006237DB"/>
    <w:rsid w:val="00627934"/>
    <w:rsid w:val="00635992"/>
    <w:rsid w:val="00642783"/>
    <w:rsid w:val="00654C6C"/>
    <w:rsid w:val="0066200C"/>
    <w:rsid w:val="00663D7F"/>
    <w:rsid w:val="00670914"/>
    <w:rsid w:val="0068356C"/>
    <w:rsid w:val="006861AD"/>
    <w:rsid w:val="00687258"/>
    <w:rsid w:val="006929A1"/>
    <w:rsid w:val="006A0CD6"/>
    <w:rsid w:val="006A3A1A"/>
    <w:rsid w:val="006B085D"/>
    <w:rsid w:val="006B5EA0"/>
    <w:rsid w:val="006B6FD9"/>
    <w:rsid w:val="006C449F"/>
    <w:rsid w:val="006D6E2B"/>
    <w:rsid w:val="006F3246"/>
    <w:rsid w:val="007322BF"/>
    <w:rsid w:val="00745E9D"/>
    <w:rsid w:val="00753337"/>
    <w:rsid w:val="0077371E"/>
    <w:rsid w:val="0077573F"/>
    <w:rsid w:val="0077670C"/>
    <w:rsid w:val="00790B69"/>
    <w:rsid w:val="00790DD2"/>
    <w:rsid w:val="007955F2"/>
    <w:rsid w:val="007A4808"/>
    <w:rsid w:val="007B02C9"/>
    <w:rsid w:val="007E131D"/>
    <w:rsid w:val="00800AF5"/>
    <w:rsid w:val="00801C64"/>
    <w:rsid w:val="00803D50"/>
    <w:rsid w:val="00804327"/>
    <w:rsid w:val="00805A2D"/>
    <w:rsid w:val="00811F51"/>
    <w:rsid w:val="00813A64"/>
    <w:rsid w:val="00821437"/>
    <w:rsid w:val="008215A5"/>
    <w:rsid w:val="0082289C"/>
    <w:rsid w:val="008479EC"/>
    <w:rsid w:val="008506E9"/>
    <w:rsid w:val="00851EB1"/>
    <w:rsid w:val="00863EB2"/>
    <w:rsid w:val="00867447"/>
    <w:rsid w:val="008825E5"/>
    <w:rsid w:val="00882657"/>
    <w:rsid w:val="00891C04"/>
    <w:rsid w:val="00894056"/>
    <w:rsid w:val="008A056A"/>
    <w:rsid w:val="008A366F"/>
    <w:rsid w:val="008A4B0B"/>
    <w:rsid w:val="008A7BCB"/>
    <w:rsid w:val="008B1E4C"/>
    <w:rsid w:val="008C0023"/>
    <w:rsid w:val="008C3205"/>
    <w:rsid w:val="008D1D62"/>
    <w:rsid w:val="008E532C"/>
    <w:rsid w:val="00903407"/>
    <w:rsid w:val="009229AD"/>
    <w:rsid w:val="00930101"/>
    <w:rsid w:val="00932BF6"/>
    <w:rsid w:val="00936E18"/>
    <w:rsid w:val="00943847"/>
    <w:rsid w:val="009444E0"/>
    <w:rsid w:val="00965BF1"/>
    <w:rsid w:val="00971C97"/>
    <w:rsid w:val="00983383"/>
    <w:rsid w:val="009973DD"/>
    <w:rsid w:val="009979E6"/>
    <w:rsid w:val="009A1CBC"/>
    <w:rsid w:val="009A4E02"/>
    <w:rsid w:val="009A7198"/>
    <w:rsid w:val="009C7DCA"/>
    <w:rsid w:val="009D6358"/>
    <w:rsid w:val="009E0E95"/>
    <w:rsid w:val="009E160B"/>
    <w:rsid w:val="009E7B00"/>
    <w:rsid w:val="009F1056"/>
    <w:rsid w:val="009F492C"/>
    <w:rsid w:val="009F5A20"/>
    <w:rsid w:val="00A175F7"/>
    <w:rsid w:val="00A2399B"/>
    <w:rsid w:val="00A358B7"/>
    <w:rsid w:val="00A418C1"/>
    <w:rsid w:val="00A50463"/>
    <w:rsid w:val="00A64444"/>
    <w:rsid w:val="00A73166"/>
    <w:rsid w:val="00A75641"/>
    <w:rsid w:val="00A7654F"/>
    <w:rsid w:val="00A909EC"/>
    <w:rsid w:val="00A94310"/>
    <w:rsid w:val="00AB465F"/>
    <w:rsid w:val="00AC1BE7"/>
    <w:rsid w:val="00AC3D72"/>
    <w:rsid w:val="00AC5B0A"/>
    <w:rsid w:val="00AC66E7"/>
    <w:rsid w:val="00AD3BE4"/>
    <w:rsid w:val="00B17CF5"/>
    <w:rsid w:val="00B258FE"/>
    <w:rsid w:val="00B402CE"/>
    <w:rsid w:val="00B4573F"/>
    <w:rsid w:val="00B55370"/>
    <w:rsid w:val="00B80E01"/>
    <w:rsid w:val="00BA7691"/>
    <w:rsid w:val="00BA7E05"/>
    <w:rsid w:val="00BB4E57"/>
    <w:rsid w:val="00BB5726"/>
    <w:rsid w:val="00BB725D"/>
    <w:rsid w:val="00BC38A7"/>
    <w:rsid w:val="00BE0B69"/>
    <w:rsid w:val="00BE4AF1"/>
    <w:rsid w:val="00BE4B82"/>
    <w:rsid w:val="00BF0F5A"/>
    <w:rsid w:val="00C03563"/>
    <w:rsid w:val="00C13177"/>
    <w:rsid w:val="00C177DE"/>
    <w:rsid w:val="00C26D29"/>
    <w:rsid w:val="00C3499B"/>
    <w:rsid w:val="00C36385"/>
    <w:rsid w:val="00C41EC3"/>
    <w:rsid w:val="00C47E6F"/>
    <w:rsid w:val="00C623D7"/>
    <w:rsid w:val="00C87796"/>
    <w:rsid w:val="00C87A1E"/>
    <w:rsid w:val="00CA7A6E"/>
    <w:rsid w:val="00CB4A72"/>
    <w:rsid w:val="00CB5CF2"/>
    <w:rsid w:val="00CE20AA"/>
    <w:rsid w:val="00CF5F21"/>
    <w:rsid w:val="00CF746E"/>
    <w:rsid w:val="00CF7BA5"/>
    <w:rsid w:val="00D073EB"/>
    <w:rsid w:val="00D147A7"/>
    <w:rsid w:val="00D17D1A"/>
    <w:rsid w:val="00D20DB7"/>
    <w:rsid w:val="00D25332"/>
    <w:rsid w:val="00D264BD"/>
    <w:rsid w:val="00D33320"/>
    <w:rsid w:val="00D367F3"/>
    <w:rsid w:val="00D41703"/>
    <w:rsid w:val="00D475B2"/>
    <w:rsid w:val="00D54CA0"/>
    <w:rsid w:val="00D5719A"/>
    <w:rsid w:val="00D6184E"/>
    <w:rsid w:val="00D70EAA"/>
    <w:rsid w:val="00DC3464"/>
    <w:rsid w:val="00DC4A14"/>
    <w:rsid w:val="00DD65F1"/>
    <w:rsid w:val="00DE11CA"/>
    <w:rsid w:val="00DF01AC"/>
    <w:rsid w:val="00DF20B5"/>
    <w:rsid w:val="00E066CA"/>
    <w:rsid w:val="00E10FFA"/>
    <w:rsid w:val="00E14EC3"/>
    <w:rsid w:val="00E24F6F"/>
    <w:rsid w:val="00E31DD1"/>
    <w:rsid w:val="00E37385"/>
    <w:rsid w:val="00E413D2"/>
    <w:rsid w:val="00E438D8"/>
    <w:rsid w:val="00E43FFD"/>
    <w:rsid w:val="00E55848"/>
    <w:rsid w:val="00E62D5F"/>
    <w:rsid w:val="00E751F7"/>
    <w:rsid w:val="00E7670A"/>
    <w:rsid w:val="00E85CBC"/>
    <w:rsid w:val="00E93F1D"/>
    <w:rsid w:val="00EA0418"/>
    <w:rsid w:val="00EA2C36"/>
    <w:rsid w:val="00EA5651"/>
    <w:rsid w:val="00EC13AF"/>
    <w:rsid w:val="00EC4EC2"/>
    <w:rsid w:val="00EC5AF2"/>
    <w:rsid w:val="00ED474F"/>
    <w:rsid w:val="00ED7399"/>
    <w:rsid w:val="00EF0FD5"/>
    <w:rsid w:val="00EF6F80"/>
    <w:rsid w:val="00F0115D"/>
    <w:rsid w:val="00F22650"/>
    <w:rsid w:val="00F22C24"/>
    <w:rsid w:val="00F323DC"/>
    <w:rsid w:val="00F351C4"/>
    <w:rsid w:val="00F445DA"/>
    <w:rsid w:val="00F6024C"/>
    <w:rsid w:val="00F83C38"/>
    <w:rsid w:val="00F84C07"/>
    <w:rsid w:val="00FC522A"/>
    <w:rsid w:val="00FC686D"/>
    <w:rsid w:val="00FF5F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97D6B3"/>
  <w15:chartTrackingRefBased/>
  <w15:docId w15:val="{BD07C269-125B-45CF-BCF0-2CED074B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52C1"/>
    <w:rPr>
      <w:rFonts w:ascii="CDU Kievit Tab" w:hAnsi="CDU Kievit Tab"/>
      <w:sz w:val="22"/>
      <w:szCs w:val="22"/>
    </w:rPr>
  </w:style>
  <w:style w:type="paragraph" w:styleId="berschrift1">
    <w:name w:val="heading 1"/>
    <w:basedOn w:val="Standard"/>
    <w:next w:val="Standard"/>
    <w:link w:val="berschrift1Zchn"/>
    <w:qFormat/>
    <w:rsid w:val="005652C1"/>
    <w:pPr>
      <w:keepNext/>
      <w:outlineLvl w:val="0"/>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652C1"/>
    <w:pPr>
      <w:tabs>
        <w:tab w:val="center" w:pos="4536"/>
        <w:tab w:val="right" w:pos="9072"/>
      </w:tabs>
    </w:pPr>
  </w:style>
  <w:style w:type="paragraph" w:styleId="Fuzeile">
    <w:name w:val="footer"/>
    <w:basedOn w:val="Standard"/>
    <w:rsid w:val="005652C1"/>
    <w:pPr>
      <w:tabs>
        <w:tab w:val="center" w:pos="4536"/>
        <w:tab w:val="right" w:pos="9072"/>
      </w:tabs>
    </w:pPr>
  </w:style>
  <w:style w:type="paragraph" w:styleId="Sprechblasentext">
    <w:name w:val="Balloon Text"/>
    <w:basedOn w:val="Standard"/>
    <w:link w:val="SprechblasentextZchn"/>
    <w:rsid w:val="00F83C38"/>
    <w:rPr>
      <w:rFonts w:ascii="Tahoma" w:hAnsi="Tahoma" w:cs="Tahoma"/>
      <w:sz w:val="16"/>
      <w:szCs w:val="16"/>
    </w:rPr>
  </w:style>
  <w:style w:type="character" w:customStyle="1" w:styleId="SprechblasentextZchn">
    <w:name w:val="Sprechblasentext Zchn"/>
    <w:link w:val="Sprechblasentext"/>
    <w:rsid w:val="00F83C38"/>
    <w:rPr>
      <w:rFonts w:ascii="Tahoma" w:hAnsi="Tahoma" w:cs="Tahoma"/>
      <w:sz w:val="16"/>
      <w:szCs w:val="16"/>
    </w:rPr>
  </w:style>
  <w:style w:type="character" w:styleId="Hyperlink">
    <w:name w:val="Hyperlink"/>
    <w:rsid w:val="00F83C38"/>
    <w:rPr>
      <w:color w:val="0000FF"/>
      <w:u w:val="single"/>
    </w:rPr>
  </w:style>
  <w:style w:type="character" w:customStyle="1" w:styleId="berschrift1Zchn">
    <w:name w:val="Überschrift 1 Zchn"/>
    <w:link w:val="berschrift1"/>
    <w:rsid w:val="00325B7A"/>
    <w:rPr>
      <w:rFonts w:ascii="CDU Kievit Tab" w:hAnsi="CDU Kievit Tab"/>
      <w:b/>
      <w:bCs/>
      <w:szCs w:val="22"/>
    </w:rPr>
  </w:style>
  <w:style w:type="character" w:styleId="NichtaufgelsteErwhnung">
    <w:name w:val="Unresolved Mention"/>
    <w:basedOn w:val="Absatz-Standardschriftart"/>
    <w:uiPriority w:val="99"/>
    <w:semiHidden/>
    <w:unhideWhenUsed/>
    <w:rsid w:val="00805A2D"/>
    <w:rPr>
      <w:color w:val="605E5C"/>
      <w:shd w:val="clear" w:color="auto" w:fill="E1DFDD"/>
    </w:rPr>
  </w:style>
  <w:style w:type="character" w:styleId="BesuchterLink">
    <w:name w:val="FollowedHyperlink"/>
    <w:basedOn w:val="Absatz-Standardschriftart"/>
    <w:rsid w:val="00E751F7"/>
    <w:rPr>
      <w:color w:val="954F72" w:themeColor="followedHyperlink"/>
      <w:u w:val="single"/>
    </w:rPr>
  </w:style>
  <w:style w:type="character" w:customStyle="1" w:styleId="KopfzeileZchn">
    <w:name w:val="Kopfzeile Zchn"/>
    <w:basedOn w:val="Absatz-Standardschriftart"/>
    <w:link w:val="Kopfzeile"/>
    <w:uiPriority w:val="99"/>
    <w:rsid w:val="007A4808"/>
    <w:rPr>
      <w:rFonts w:ascii="CDU Kievit Tab" w:hAnsi="CDU Kievit Ta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0497">
      <w:bodyDiv w:val="1"/>
      <w:marLeft w:val="0"/>
      <w:marRight w:val="0"/>
      <w:marTop w:val="0"/>
      <w:marBottom w:val="0"/>
      <w:divBdr>
        <w:top w:val="none" w:sz="0" w:space="0" w:color="auto"/>
        <w:left w:val="none" w:sz="0" w:space="0" w:color="auto"/>
        <w:bottom w:val="none" w:sz="0" w:space="0" w:color="auto"/>
        <w:right w:val="none" w:sz="0" w:space="0" w:color="auto"/>
      </w:divBdr>
    </w:div>
    <w:div w:id="16807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arti@m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u-essen.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harti@me.com" TargetMode="External"/><Relationship Id="rId4" Type="http://schemas.openxmlformats.org/officeDocument/2006/relationships/webSettings" Target="webSettings.xml"/><Relationship Id="rId9" Type="http://schemas.openxmlformats.org/officeDocument/2006/relationships/hyperlink" Target="http://www.cdu-essen.de"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hyperlink" Target="http://www.senioren-union-essen.de" TargetMode="External"/><Relationship Id="rId1" Type="http://schemas.openxmlformats.org/officeDocument/2006/relationships/hyperlink" Target="http://www.facebook.com/senioren%20union.es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Solberg\Briefkopf%20CDU%20Essen%20-%20Norbert%20Solberg%20-%20Skopex.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V:\Solberg\Briefkopf CDU Essen - Norbert Solberg - Skopex.dotx</Template>
  <TotalTime>0</TotalTime>
  <Pages>1</Pages>
  <Words>196</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CDU Kreisverband Essen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Frank</dc:creator>
  <cp:keywords/>
  <cp:lastModifiedBy>Brigitte Harti</cp:lastModifiedBy>
  <cp:revision>3</cp:revision>
  <cp:lastPrinted>2025-10-27T08:24:00Z</cp:lastPrinted>
  <dcterms:created xsi:type="dcterms:W3CDTF">2025-10-24T18:38:00Z</dcterms:created>
  <dcterms:modified xsi:type="dcterms:W3CDTF">2025-10-27T08:45:00Z</dcterms:modified>
</cp:coreProperties>
</file>